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3193" w14:textId="26CD383B" w:rsidR="004A41D1" w:rsidRPr="003D5AA7" w:rsidRDefault="003F1B20" w:rsidP="00A63879">
      <w:pPr>
        <w:jc w:val="center"/>
        <w:rPr>
          <w:rFonts w:ascii="Arial" w:hAnsi="Arial" w:cs="Arial"/>
          <w:b/>
          <w:color w:val="548DD4" w:themeColor="text2" w:themeTint="99"/>
          <w:sz w:val="32"/>
          <w:szCs w:val="32"/>
          <w:u w:val="single"/>
        </w:rPr>
      </w:pPr>
      <w:r w:rsidRPr="003D5AA7">
        <w:rPr>
          <w:rFonts w:ascii="Arial" w:hAnsi="Arial" w:cs="Arial"/>
          <w:b/>
          <w:noProof/>
          <w:color w:val="548DD4" w:themeColor="text2" w:themeTint="99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7F2508" wp14:editId="44BC8CA8">
                <wp:simplePos x="0" y="0"/>
                <wp:positionH relativeFrom="column">
                  <wp:posOffset>821055</wp:posOffset>
                </wp:positionH>
                <wp:positionV relativeFrom="paragraph">
                  <wp:posOffset>-36195</wp:posOffset>
                </wp:positionV>
                <wp:extent cx="5381625" cy="485775"/>
                <wp:effectExtent l="38100" t="38100" r="123825" b="12382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85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F74DC" id="Rectangle à coins arrondis 9" o:spid="_x0000_s1026" style="position:absolute;margin-left:64.65pt;margin-top:-2.85pt;width:423.75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" filled="f" strokecolor="#0070c0" strokeweight="1.5pt">
                <v:shadow on="t" color="black" opacity="26214f" origin="-.5,-.5" offset=".74836mm,.74836mm"/>
              </v:roundrect>
            </w:pict>
          </mc:Fallback>
        </mc:AlternateContent>
      </w:r>
      <w:r w:rsidR="004A41D1" w:rsidRPr="003D5AA7">
        <w:rPr>
          <w:rFonts w:ascii="Arial" w:hAnsi="Arial" w:cs="Arial"/>
          <w:b/>
          <w:color w:val="548DD4" w:themeColor="text2" w:themeTint="99"/>
          <w:sz w:val="32"/>
          <w:szCs w:val="32"/>
          <w:u w:val="single"/>
        </w:rPr>
        <w:t>BULLETIN D’ADHESION</w:t>
      </w:r>
      <w:r w:rsidR="00A63879" w:rsidRPr="003D5AA7">
        <w:rPr>
          <w:rFonts w:ascii="Arial" w:hAnsi="Arial" w:cs="Arial"/>
          <w:b/>
          <w:color w:val="548DD4" w:themeColor="text2" w:themeTint="99"/>
          <w:sz w:val="32"/>
          <w:szCs w:val="32"/>
          <w:u w:val="single"/>
        </w:rPr>
        <w:t xml:space="preserve"> </w:t>
      </w:r>
      <w:r w:rsidR="00DC0D8C" w:rsidRPr="003D5AA7">
        <w:rPr>
          <w:rFonts w:ascii="Arial" w:hAnsi="Arial" w:cs="Arial"/>
          <w:b/>
          <w:color w:val="548DD4" w:themeColor="text2" w:themeTint="99"/>
          <w:sz w:val="32"/>
          <w:szCs w:val="32"/>
          <w:u w:val="single"/>
        </w:rPr>
        <w:t xml:space="preserve">POUR L’ANNEE </w:t>
      </w:r>
      <w:r w:rsidR="00B72383" w:rsidRPr="003D5AA7">
        <w:rPr>
          <w:rFonts w:ascii="Arial" w:hAnsi="Arial" w:cs="Arial"/>
          <w:b/>
          <w:color w:val="548DD4" w:themeColor="text2" w:themeTint="99"/>
          <w:sz w:val="32"/>
          <w:szCs w:val="32"/>
          <w:u w:val="single"/>
        </w:rPr>
        <w:t>20</w:t>
      </w:r>
      <w:r w:rsidR="00C92A3B" w:rsidRPr="003D5AA7">
        <w:rPr>
          <w:rFonts w:ascii="Arial" w:hAnsi="Arial" w:cs="Arial"/>
          <w:b/>
          <w:color w:val="548DD4" w:themeColor="text2" w:themeTint="99"/>
          <w:sz w:val="32"/>
          <w:szCs w:val="32"/>
          <w:u w:val="single"/>
        </w:rPr>
        <w:t>2</w:t>
      </w:r>
      <w:r w:rsidR="00BF6A1D">
        <w:rPr>
          <w:rFonts w:ascii="Arial" w:hAnsi="Arial" w:cs="Arial"/>
          <w:b/>
          <w:color w:val="548DD4" w:themeColor="text2" w:themeTint="99"/>
          <w:sz w:val="32"/>
          <w:szCs w:val="32"/>
          <w:u w:val="single"/>
        </w:rPr>
        <w:t>2</w:t>
      </w:r>
    </w:p>
    <w:p w14:paraId="1D85AD6C" w14:textId="77777777" w:rsidR="00605B97" w:rsidRPr="00D26BE6" w:rsidRDefault="004A41D1" w:rsidP="00883246">
      <w:pPr>
        <w:jc w:val="center"/>
        <w:rPr>
          <w:rFonts w:ascii="Arial" w:hAnsi="Arial" w:cs="Arial"/>
          <w:color w:val="002060"/>
        </w:rPr>
      </w:pPr>
      <w:r w:rsidRPr="00D26BE6">
        <w:rPr>
          <w:rFonts w:ascii="Arial" w:hAnsi="Arial" w:cs="Arial"/>
          <w:color w:val="002060"/>
        </w:rPr>
        <w:t>A fournir en vue de l’établissement de l’adhésion ou de son renouvellement</w:t>
      </w:r>
    </w:p>
    <w:p w14:paraId="2C5ACA9F" w14:textId="77777777" w:rsidR="00382A32" w:rsidRPr="003F1B20" w:rsidRDefault="00382A32" w:rsidP="00883246">
      <w:pPr>
        <w:jc w:val="center"/>
        <w:rPr>
          <w:rFonts w:ascii="Arial" w:hAnsi="Arial" w:cs="Arial"/>
          <w:color w:val="FFFFFF" w:themeColor="background1"/>
        </w:rPr>
      </w:pPr>
    </w:p>
    <w:p w14:paraId="321C0D0E" w14:textId="77777777" w:rsidR="00883246" w:rsidRPr="003F1B20" w:rsidRDefault="004A41D1" w:rsidP="00AC14FF">
      <w:pPr>
        <w:pStyle w:val="Paragraphedeliste"/>
        <w:numPr>
          <w:ilvl w:val="0"/>
          <w:numId w:val="5"/>
        </w:numPr>
        <w:ind w:left="426" w:hanging="284"/>
        <w:rPr>
          <w:rFonts w:ascii="Arial" w:hAnsi="Arial" w:cs="Arial"/>
          <w:b/>
          <w:color w:val="548DD4" w:themeColor="text2" w:themeTint="99"/>
          <w:u w:val="single"/>
        </w:rPr>
      </w:pPr>
      <w:r w:rsidRPr="003F1B20">
        <w:rPr>
          <w:rFonts w:ascii="Arial" w:hAnsi="Arial" w:cs="Arial"/>
          <w:b/>
          <w:color w:val="548DD4" w:themeColor="text2" w:themeTint="99"/>
          <w:u w:val="single"/>
        </w:rPr>
        <w:t xml:space="preserve">Informations relatives à </w:t>
      </w:r>
      <w:r w:rsidR="00605B97" w:rsidRPr="003F1B20">
        <w:rPr>
          <w:rFonts w:ascii="Arial" w:hAnsi="Arial" w:cs="Arial"/>
          <w:b/>
          <w:color w:val="548DD4" w:themeColor="text2" w:themeTint="99"/>
          <w:u w:val="single"/>
        </w:rPr>
        <w:t>l’</w:t>
      </w:r>
      <w:r w:rsidRPr="003F1B20">
        <w:rPr>
          <w:rFonts w:ascii="Arial" w:hAnsi="Arial" w:cs="Arial"/>
          <w:b/>
          <w:color w:val="548DD4" w:themeColor="text2" w:themeTint="99"/>
          <w:u w:val="single"/>
        </w:rPr>
        <w:t>organisation</w:t>
      </w:r>
    </w:p>
    <w:p w14:paraId="792D9D03" w14:textId="77777777" w:rsidR="004A41D1" w:rsidRPr="00D42510" w:rsidRDefault="004A41D1" w:rsidP="006478AF">
      <w:pPr>
        <w:tabs>
          <w:tab w:val="right" w:leader="underscore" w:pos="8931"/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</w:rPr>
      </w:pPr>
      <w:r w:rsidRPr="006478AF">
        <w:rPr>
          <w:rFonts w:ascii="Arial" w:hAnsi="Arial" w:cs="Arial"/>
          <w:b/>
          <w:color w:val="365F91" w:themeColor="accent1" w:themeShade="BF"/>
        </w:rPr>
        <w:t>Raison sociale</w:t>
      </w:r>
      <w:r w:rsidRPr="00D42510">
        <w:rPr>
          <w:rFonts w:ascii="Arial" w:hAnsi="Arial" w:cs="Arial"/>
          <w:color w:val="365F91" w:themeColor="accent1" w:themeShade="BF"/>
        </w:rPr>
        <w:t> </w:t>
      </w:r>
      <w:r w:rsidRPr="00D42510">
        <w:rPr>
          <w:rFonts w:ascii="Arial" w:hAnsi="Arial" w:cs="Arial"/>
          <w:color w:val="365F91" w:themeColor="accent1" w:themeShade="BF"/>
        </w:rPr>
        <w:tab/>
      </w:r>
      <w:r w:rsidR="006478AF" w:rsidRPr="00D42510">
        <w:rPr>
          <w:rFonts w:ascii="Arial" w:hAnsi="Arial" w:cs="Arial"/>
          <w:color w:val="365F91" w:themeColor="accent1" w:themeShade="BF"/>
        </w:rPr>
        <w:t>Code NAF</w:t>
      </w:r>
      <w:r w:rsidR="006478AF">
        <w:rPr>
          <w:rFonts w:ascii="Arial" w:hAnsi="Arial" w:cs="Arial"/>
          <w:color w:val="365F91" w:themeColor="accent1" w:themeShade="BF"/>
        </w:rPr>
        <w:t>/APE</w:t>
      </w:r>
      <w:r w:rsidR="006478AF">
        <w:rPr>
          <w:rFonts w:ascii="Arial" w:hAnsi="Arial" w:cs="Arial"/>
          <w:color w:val="365F91" w:themeColor="accent1" w:themeShade="BF"/>
        </w:rPr>
        <w:tab/>
      </w:r>
    </w:p>
    <w:p w14:paraId="65ED6E81" w14:textId="77777777" w:rsidR="004A41D1" w:rsidRPr="00D42510" w:rsidRDefault="004A41D1" w:rsidP="00D42510">
      <w:pPr>
        <w:tabs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</w:rPr>
      </w:pPr>
      <w:r w:rsidRPr="00D42510">
        <w:rPr>
          <w:rFonts w:ascii="Arial" w:hAnsi="Arial" w:cs="Arial"/>
          <w:color w:val="365F91" w:themeColor="accent1" w:themeShade="BF"/>
        </w:rPr>
        <w:t>Adresse postale</w:t>
      </w:r>
      <w:r w:rsidRPr="00D42510">
        <w:rPr>
          <w:rFonts w:ascii="Arial" w:hAnsi="Arial" w:cs="Arial"/>
          <w:color w:val="365F91" w:themeColor="accent1" w:themeShade="BF"/>
        </w:rPr>
        <w:tab/>
      </w:r>
    </w:p>
    <w:p w14:paraId="60B532CA" w14:textId="77777777" w:rsidR="004A41D1" w:rsidRPr="00577058" w:rsidRDefault="004A41D1" w:rsidP="00577058">
      <w:pPr>
        <w:pStyle w:val="Paragraphedeliste"/>
        <w:tabs>
          <w:tab w:val="right" w:leader="underscore" w:pos="10632"/>
        </w:tabs>
        <w:spacing w:before="120"/>
        <w:ind w:left="426"/>
        <w:rPr>
          <w:rFonts w:ascii="Arial" w:hAnsi="Arial" w:cs="Arial"/>
          <w:color w:val="365F91" w:themeColor="accent1" w:themeShade="BF"/>
        </w:rPr>
      </w:pPr>
      <w:r w:rsidRPr="00577058">
        <w:rPr>
          <w:rFonts w:ascii="Arial" w:hAnsi="Arial" w:cs="Arial"/>
          <w:color w:val="365F91" w:themeColor="accent1" w:themeShade="BF"/>
        </w:rPr>
        <w:t xml:space="preserve">Nom, </w:t>
      </w:r>
      <w:r w:rsidR="006478AF" w:rsidRPr="00577058">
        <w:rPr>
          <w:rFonts w:ascii="Arial" w:hAnsi="Arial" w:cs="Arial"/>
          <w:color w:val="365F91" w:themeColor="accent1" w:themeShade="BF"/>
        </w:rPr>
        <w:t>p</w:t>
      </w:r>
      <w:r w:rsidRPr="00577058">
        <w:rPr>
          <w:rFonts w:ascii="Arial" w:hAnsi="Arial" w:cs="Arial"/>
          <w:color w:val="365F91" w:themeColor="accent1" w:themeShade="BF"/>
        </w:rPr>
        <w:t xml:space="preserve">rénom du donneur d’ordre </w:t>
      </w:r>
      <w:r w:rsidRPr="00577058">
        <w:rPr>
          <w:rFonts w:ascii="Arial" w:hAnsi="Arial" w:cs="Arial"/>
          <w:color w:val="365F91" w:themeColor="accent1" w:themeShade="BF"/>
        </w:rPr>
        <w:tab/>
      </w:r>
    </w:p>
    <w:p w14:paraId="226A46C0" w14:textId="77777777" w:rsidR="006478AF" w:rsidRDefault="006478AF" w:rsidP="006478AF">
      <w:pPr>
        <w:tabs>
          <w:tab w:val="right" w:leader="underscore" w:pos="6096"/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Fonction </w:t>
      </w:r>
      <w:r>
        <w:rPr>
          <w:rFonts w:ascii="Arial" w:hAnsi="Arial" w:cs="Arial"/>
          <w:color w:val="365F91" w:themeColor="accent1" w:themeShade="BF"/>
        </w:rPr>
        <w:tab/>
      </w:r>
      <w:r w:rsidR="004A41D1" w:rsidRPr="00D42510">
        <w:rPr>
          <w:rFonts w:ascii="Arial" w:hAnsi="Arial" w:cs="Arial"/>
          <w:color w:val="365F91" w:themeColor="accent1" w:themeShade="BF"/>
        </w:rPr>
        <w:t>Email</w:t>
      </w:r>
      <w:r w:rsidR="004A41D1" w:rsidRPr="00D42510">
        <w:rPr>
          <w:rFonts w:ascii="Arial" w:hAnsi="Arial" w:cs="Arial"/>
          <w:color w:val="365F91" w:themeColor="accent1" w:themeShade="BF"/>
        </w:rPr>
        <w:tab/>
      </w:r>
      <w:r w:rsidR="00883246" w:rsidRPr="00D42510">
        <w:rPr>
          <w:rFonts w:ascii="Arial" w:hAnsi="Arial" w:cs="Arial"/>
          <w:color w:val="365F91" w:themeColor="accent1" w:themeShade="BF"/>
        </w:rPr>
        <w:tab/>
      </w:r>
    </w:p>
    <w:p w14:paraId="622905A5" w14:textId="77777777" w:rsidR="004A41D1" w:rsidRPr="00D42510" w:rsidRDefault="004A41D1" w:rsidP="003A4111">
      <w:pPr>
        <w:tabs>
          <w:tab w:val="right" w:leader="underscore" w:pos="6379"/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</w:rPr>
      </w:pPr>
      <w:r w:rsidRPr="00D42510">
        <w:rPr>
          <w:rFonts w:ascii="Arial" w:hAnsi="Arial" w:cs="Arial"/>
          <w:color w:val="365F91" w:themeColor="accent1" w:themeShade="BF"/>
        </w:rPr>
        <w:t>Téléphone fixe</w:t>
      </w:r>
      <w:r w:rsidRPr="00D42510">
        <w:rPr>
          <w:rFonts w:ascii="Arial" w:hAnsi="Arial" w:cs="Arial"/>
          <w:color w:val="365F91" w:themeColor="accent1" w:themeShade="BF"/>
        </w:rPr>
        <w:tab/>
        <w:t>Portable</w:t>
      </w:r>
      <w:r w:rsidR="006478AF">
        <w:rPr>
          <w:rFonts w:ascii="Arial" w:hAnsi="Arial" w:cs="Arial"/>
          <w:color w:val="365F91" w:themeColor="accent1" w:themeShade="BF"/>
        </w:rPr>
        <w:tab/>
      </w:r>
      <w:r w:rsidRPr="00D42510">
        <w:rPr>
          <w:rFonts w:ascii="Arial" w:hAnsi="Arial" w:cs="Arial"/>
          <w:color w:val="365F91" w:themeColor="accent1" w:themeShade="BF"/>
        </w:rPr>
        <w:tab/>
      </w:r>
    </w:p>
    <w:p w14:paraId="5ACA793C" w14:textId="77777777" w:rsidR="004A41D1" w:rsidRPr="00577058" w:rsidRDefault="006478AF" w:rsidP="00D42510">
      <w:pPr>
        <w:tabs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577058">
        <w:rPr>
          <w:rFonts w:ascii="Arial" w:hAnsi="Arial" w:cs="Arial"/>
          <w:color w:val="365F91" w:themeColor="accent1" w:themeShade="BF"/>
          <w:sz w:val="22"/>
          <w:szCs w:val="22"/>
        </w:rPr>
        <w:t xml:space="preserve">Nom, </w:t>
      </w:r>
      <w:r w:rsidR="004A41D1" w:rsidRPr="00577058">
        <w:rPr>
          <w:rFonts w:ascii="Arial" w:hAnsi="Arial" w:cs="Arial"/>
          <w:color w:val="365F91" w:themeColor="accent1" w:themeShade="BF"/>
          <w:sz w:val="22"/>
          <w:szCs w:val="22"/>
        </w:rPr>
        <w:t>prénom du CTO (ou Directeur de Production)</w:t>
      </w:r>
      <w:r w:rsidR="004A41D1" w:rsidRPr="00577058">
        <w:rPr>
          <w:rFonts w:ascii="Arial" w:hAnsi="Arial" w:cs="Arial"/>
          <w:color w:val="365F91" w:themeColor="accent1" w:themeShade="BF"/>
          <w:sz w:val="22"/>
          <w:szCs w:val="22"/>
        </w:rPr>
        <w:tab/>
      </w:r>
    </w:p>
    <w:p w14:paraId="2499DB06" w14:textId="77777777" w:rsidR="00883246" w:rsidRPr="00577058" w:rsidRDefault="00577058" w:rsidP="003A4111">
      <w:pPr>
        <w:tabs>
          <w:tab w:val="right" w:leader="underscore" w:pos="7088"/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577058">
        <w:rPr>
          <w:rFonts w:ascii="Arial" w:hAnsi="Arial" w:cs="Arial"/>
          <w:color w:val="365F91" w:themeColor="accent1" w:themeShade="BF"/>
          <w:sz w:val="22"/>
          <w:szCs w:val="22"/>
        </w:rPr>
        <w:t>Email</w:t>
      </w:r>
      <w:r w:rsidRPr="00577058">
        <w:rPr>
          <w:rFonts w:ascii="Arial" w:hAnsi="Arial" w:cs="Arial"/>
          <w:color w:val="365F91" w:themeColor="accent1" w:themeShade="BF"/>
          <w:sz w:val="22"/>
          <w:szCs w:val="22"/>
        </w:rPr>
        <w:tab/>
        <w:t>Portable</w:t>
      </w:r>
      <w:r w:rsidRPr="00577058">
        <w:rPr>
          <w:rFonts w:ascii="Arial" w:hAnsi="Arial" w:cs="Arial"/>
          <w:color w:val="365F91" w:themeColor="accent1" w:themeShade="BF"/>
          <w:sz w:val="22"/>
          <w:szCs w:val="22"/>
        </w:rPr>
        <w:tab/>
      </w:r>
    </w:p>
    <w:p w14:paraId="3D74420E" w14:textId="123AD5ED" w:rsidR="004A41D1" w:rsidRDefault="004A41D1" w:rsidP="00D42510">
      <w:pPr>
        <w:tabs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577058">
        <w:rPr>
          <w:rFonts w:ascii="Arial" w:hAnsi="Arial" w:cs="Arial"/>
          <w:color w:val="365F91" w:themeColor="accent1" w:themeShade="BF"/>
          <w:sz w:val="22"/>
          <w:szCs w:val="22"/>
        </w:rPr>
        <w:t>Adresse postale du CTO (si différente de la Société)</w:t>
      </w:r>
      <w:r w:rsidR="00AC14FF" w:rsidRPr="00577058">
        <w:rPr>
          <w:rFonts w:ascii="Arial" w:hAnsi="Arial" w:cs="Arial"/>
          <w:color w:val="365F91" w:themeColor="accent1" w:themeShade="BF"/>
          <w:sz w:val="22"/>
          <w:szCs w:val="22"/>
        </w:rPr>
        <w:tab/>
      </w:r>
    </w:p>
    <w:p w14:paraId="762DA229" w14:textId="45E056E6" w:rsidR="0072021D" w:rsidRDefault="0072021D" w:rsidP="00D42510">
      <w:pPr>
        <w:tabs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>Nom, prénom du RSSI :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</w:p>
    <w:p w14:paraId="4A729157" w14:textId="4D5A5B81" w:rsidR="0072021D" w:rsidRPr="00577058" w:rsidRDefault="0072021D" w:rsidP="0072021D">
      <w:pPr>
        <w:tabs>
          <w:tab w:val="right" w:leader="underscore" w:pos="6096"/>
          <w:tab w:val="lef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>Email 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  <w:t xml:space="preserve">Portable 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</w:p>
    <w:p w14:paraId="53D9AC12" w14:textId="77777777" w:rsidR="0095416B" w:rsidRPr="0095416B" w:rsidRDefault="0095416B" w:rsidP="0095416B">
      <w:pPr>
        <w:ind w:left="142"/>
        <w:rPr>
          <w:rFonts w:ascii="Arial" w:hAnsi="Arial" w:cs="Arial"/>
          <w:b/>
          <w:color w:val="548DD4" w:themeColor="text2" w:themeTint="99"/>
          <w:u w:val="single"/>
        </w:rPr>
      </w:pPr>
    </w:p>
    <w:p w14:paraId="7CA2B9B6" w14:textId="65CF115B" w:rsidR="004A41D1" w:rsidRPr="003F1B20" w:rsidRDefault="004A41D1" w:rsidP="00883246">
      <w:pPr>
        <w:pStyle w:val="Paragraphedeliste"/>
        <w:numPr>
          <w:ilvl w:val="0"/>
          <w:numId w:val="5"/>
        </w:numPr>
        <w:ind w:left="426" w:hanging="284"/>
        <w:rPr>
          <w:rFonts w:ascii="Arial" w:hAnsi="Arial" w:cs="Arial"/>
          <w:b/>
          <w:color w:val="548DD4" w:themeColor="text2" w:themeTint="99"/>
          <w:u w:val="single"/>
        </w:rPr>
      </w:pPr>
      <w:r w:rsidRPr="003F1B20">
        <w:rPr>
          <w:rFonts w:ascii="Arial" w:hAnsi="Arial" w:cs="Arial"/>
          <w:b/>
          <w:color w:val="548DD4" w:themeColor="text2" w:themeTint="99"/>
          <w:u w:val="single"/>
        </w:rPr>
        <w:t>Informations relatives à la facturation</w:t>
      </w:r>
    </w:p>
    <w:p w14:paraId="09BB7B9F" w14:textId="77777777" w:rsidR="004A41D1" w:rsidRDefault="004A41D1" w:rsidP="002B2574">
      <w:pPr>
        <w:tabs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</w:rPr>
      </w:pPr>
      <w:r w:rsidRPr="00D42510">
        <w:rPr>
          <w:rFonts w:ascii="Arial" w:hAnsi="Arial" w:cs="Arial"/>
          <w:color w:val="365F91" w:themeColor="accent1" w:themeShade="BF"/>
        </w:rPr>
        <w:t>Nom du contact facturation</w:t>
      </w:r>
      <w:r w:rsidR="00883246" w:rsidRPr="00D42510">
        <w:rPr>
          <w:rFonts w:ascii="Arial" w:hAnsi="Arial" w:cs="Arial"/>
          <w:color w:val="365F91" w:themeColor="accent1" w:themeShade="BF"/>
        </w:rPr>
        <w:tab/>
      </w:r>
    </w:p>
    <w:p w14:paraId="78824A04" w14:textId="77777777" w:rsidR="001814B3" w:rsidRPr="001814B3" w:rsidRDefault="001814B3" w:rsidP="002B2574">
      <w:pPr>
        <w:tabs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1814B3">
        <w:rPr>
          <w:rFonts w:ascii="Arial" w:hAnsi="Arial" w:cs="Arial"/>
          <w:color w:val="365F91" w:themeColor="accent1" w:themeShade="BF"/>
          <w:sz w:val="22"/>
          <w:szCs w:val="22"/>
        </w:rPr>
        <w:t xml:space="preserve">Adresse de facturation </w:t>
      </w:r>
      <w:r w:rsidRPr="001814B3">
        <w:rPr>
          <w:rFonts w:ascii="Arial" w:hAnsi="Arial" w:cs="Arial"/>
          <w:color w:val="365F91" w:themeColor="accent1" w:themeShade="BF"/>
          <w:sz w:val="20"/>
          <w:szCs w:val="20"/>
        </w:rPr>
        <w:t>(si différente de la Société)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</w:p>
    <w:p w14:paraId="395E71B1" w14:textId="77777777" w:rsidR="00883246" w:rsidRPr="002B2574" w:rsidRDefault="003A4111" w:rsidP="003A4111">
      <w:pPr>
        <w:tabs>
          <w:tab w:val="right" w:leader="underscore" w:pos="7797"/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>Email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 w:rsidR="00883246" w:rsidRPr="002B2574">
        <w:rPr>
          <w:rFonts w:ascii="Arial" w:hAnsi="Arial" w:cs="Arial"/>
          <w:color w:val="365F91" w:themeColor="accent1" w:themeShade="BF"/>
          <w:sz w:val="22"/>
          <w:szCs w:val="22"/>
        </w:rPr>
        <w:t>Téléphone fixe</w:t>
      </w:r>
      <w:r w:rsidR="00883246" w:rsidRPr="002B2574">
        <w:rPr>
          <w:rFonts w:ascii="Arial" w:hAnsi="Arial" w:cs="Arial"/>
          <w:color w:val="365F91" w:themeColor="accent1" w:themeShade="BF"/>
          <w:sz w:val="22"/>
          <w:szCs w:val="22"/>
        </w:rPr>
        <w:tab/>
      </w:r>
    </w:p>
    <w:p w14:paraId="773C5F0D" w14:textId="79543E83" w:rsidR="004A41D1" w:rsidRPr="0054475E" w:rsidRDefault="004A41D1" w:rsidP="00516D1A">
      <w:pPr>
        <w:tabs>
          <w:tab w:val="left" w:leader="underscore" w:pos="10632"/>
        </w:tabs>
        <w:spacing w:before="120"/>
        <w:ind w:left="425"/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  <w:r w:rsidRPr="0054475E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Souhaitez-vous un devis afin d’établir un bon de commande ?</w:t>
      </w:r>
      <w:r w:rsidRPr="0054475E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ab/>
      </w:r>
    </w:p>
    <w:p w14:paraId="62176810" w14:textId="5E8F9654" w:rsidR="004A41D1" w:rsidRPr="0054475E" w:rsidRDefault="00A63879" w:rsidP="00516D1A">
      <w:pPr>
        <w:tabs>
          <w:tab w:val="left" w:leader="underscore" w:pos="10632"/>
        </w:tabs>
        <w:ind w:left="425"/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  <w:r w:rsidRPr="0054475E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La facturation est-elle soumise à un bon de commande par vos services</w:t>
      </w:r>
      <w:r w:rsidR="00516D1A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 ?</w:t>
      </w:r>
      <w:r w:rsidR="00516D1A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ab/>
      </w:r>
    </w:p>
    <w:p w14:paraId="37000ED8" w14:textId="14DEF0E1" w:rsidR="00174D38" w:rsidRDefault="0095416B" w:rsidP="0095416B">
      <w:pPr>
        <w:tabs>
          <w:tab w:val="center" w:pos="9498"/>
        </w:tabs>
        <w:spacing w:before="120"/>
        <w:ind w:left="426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95416B">
        <w:rPr>
          <w:rFonts w:ascii="Arial" w:hAnsi="Arial" w:cs="Arial"/>
          <w:bCs/>
          <w:i/>
          <w:color w:val="365F91" w:themeColor="accent1" w:themeShade="BF"/>
          <w:sz w:val="20"/>
          <w:szCs w:val="20"/>
        </w:rPr>
        <w:t>L’association est assujettie à la TVA (TVA N°FR26511961187)</w:t>
      </w:r>
      <w:r w:rsidR="00262A54">
        <w:rPr>
          <w:rFonts w:ascii="Arial" w:hAnsi="Arial" w:cs="Arial"/>
          <w:bCs/>
          <w:i/>
          <w:color w:val="365F91" w:themeColor="accent1" w:themeShade="BF"/>
          <w:sz w:val="20"/>
          <w:szCs w:val="20"/>
        </w:rPr>
        <w:t>0</w:t>
      </w:r>
    </w:p>
    <w:p w14:paraId="6EF13CCF" w14:textId="77777777" w:rsidR="0095416B" w:rsidRDefault="0095416B" w:rsidP="0095416B">
      <w:pPr>
        <w:tabs>
          <w:tab w:val="center" w:pos="9498"/>
        </w:tabs>
        <w:spacing w:before="120"/>
        <w:ind w:left="426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</w:p>
    <w:p w14:paraId="4E6AED54" w14:textId="77777777" w:rsidR="00A63879" w:rsidRPr="003F1B20" w:rsidRDefault="00A63879" w:rsidP="00293243">
      <w:pPr>
        <w:pStyle w:val="Paragraphedeliste"/>
        <w:numPr>
          <w:ilvl w:val="0"/>
          <w:numId w:val="5"/>
        </w:numPr>
        <w:ind w:left="426" w:hanging="284"/>
        <w:rPr>
          <w:rFonts w:ascii="Arial" w:hAnsi="Arial" w:cs="Arial"/>
          <w:b/>
          <w:color w:val="548DD4" w:themeColor="text2" w:themeTint="99"/>
          <w:u w:val="single"/>
        </w:rPr>
      </w:pPr>
      <w:r w:rsidRPr="003F1B20">
        <w:rPr>
          <w:rFonts w:ascii="Arial" w:hAnsi="Arial" w:cs="Arial"/>
          <w:b/>
          <w:color w:val="548DD4" w:themeColor="text2" w:themeTint="99"/>
          <w:u w:val="single"/>
        </w:rPr>
        <w:t>Informations relatives à la cotisation annuelle</w:t>
      </w:r>
    </w:p>
    <w:p w14:paraId="771F8275" w14:textId="326B64B5" w:rsidR="00A63879" w:rsidRDefault="00293243" w:rsidP="008D7FB3">
      <w:pPr>
        <w:spacing w:before="120"/>
        <w:ind w:left="425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2B2574">
        <w:rPr>
          <w:rFonts w:ascii="Arial" w:hAnsi="Arial" w:cs="Arial"/>
          <w:color w:val="365F91" w:themeColor="accent1" w:themeShade="BF"/>
          <w:sz w:val="22"/>
          <w:szCs w:val="22"/>
        </w:rPr>
        <w:t>Accès</w:t>
      </w:r>
      <w:r w:rsidR="00A63879" w:rsidRPr="002B2574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="008D7FB3">
        <w:rPr>
          <w:rFonts w:ascii="Arial" w:hAnsi="Arial" w:cs="Arial"/>
          <w:color w:val="365F91" w:themeColor="accent1" w:themeShade="BF"/>
          <w:sz w:val="22"/>
          <w:szCs w:val="22"/>
        </w:rPr>
        <w:t>illimité à tous les collaborateurs de la DSI aux services du CRIP : plateforme digitale, groupe de travail, événements à Paris et en régions.</w:t>
      </w:r>
    </w:p>
    <w:p w14:paraId="2A5BEB6F" w14:textId="71B1234B" w:rsidR="0095416B" w:rsidRDefault="00775B2E" w:rsidP="0095416B">
      <w:pPr>
        <w:ind w:left="425"/>
        <w:jc w:val="center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020623">
        <w:rPr>
          <w:rFonts w:ascii="Arial" w:hAnsi="Arial" w:cs="Arial"/>
          <w:b/>
          <w:noProof/>
          <w:color w:val="FFFFFF" w:themeColor="background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6CE053" wp14:editId="35C4DADE">
                <wp:simplePos x="0" y="0"/>
                <wp:positionH relativeFrom="margin">
                  <wp:posOffset>116205</wp:posOffset>
                </wp:positionH>
                <wp:positionV relativeFrom="paragraph">
                  <wp:posOffset>136525</wp:posOffset>
                </wp:positionV>
                <wp:extent cx="6753225" cy="2754630"/>
                <wp:effectExtent l="57150" t="57150" r="123825" b="12192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7546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789D6" id="Rectangle à coins arrondis 2" o:spid="_x0000_s1026" style="position:absolute;margin-left:9.15pt;margin-top:10.75pt;width:531.75pt;height:216.9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" filled="f" strokecolor="#00b0f0" strokeweight="2.25pt"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</w:p>
    <w:p w14:paraId="46968688" w14:textId="0B205031" w:rsidR="00A76C33" w:rsidRPr="0095416B" w:rsidRDefault="00A76C33" w:rsidP="00775B2E">
      <w:pPr>
        <w:tabs>
          <w:tab w:val="right" w:leader="underscore" w:pos="9072"/>
        </w:tabs>
        <w:spacing w:before="120"/>
        <w:ind w:left="425"/>
        <w:jc w:val="center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D26BE6">
        <w:rPr>
          <w:rFonts w:ascii="Arial" w:hAnsi="Arial" w:cs="Arial"/>
          <w:b/>
          <w:color w:val="002060"/>
          <w:sz w:val="28"/>
          <w:szCs w:val="28"/>
          <w:u w:val="single"/>
        </w:rPr>
        <w:t>Adhésion </w:t>
      </w:r>
      <w:r w:rsidR="00B759F6" w:rsidRPr="00D26BE6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selon la grille tarifaire </w:t>
      </w:r>
      <w:r w:rsidR="0072021D">
        <w:rPr>
          <w:rFonts w:ascii="Arial" w:hAnsi="Arial" w:cs="Arial"/>
          <w:b/>
          <w:color w:val="002060"/>
          <w:sz w:val="28"/>
          <w:szCs w:val="28"/>
          <w:u w:val="single"/>
        </w:rPr>
        <w:t>page suivante</w:t>
      </w:r>
      <w:r w:rsidR="00B759F6" w:rsidRPr="00D26BE6">
        <w:rPr>
          <w:rFonts w:ascii="Arial" w:hAnsi="Arial" w:cs="Arial"/>
          <w:b/>
          <w:color w:val="002060"/>
          <w:sz w:val="28"/>
          <w:szCs w:val="28"/>
        </w:rPr>
        <w:t xml:space="preserve"> =</w:t>
      </w:r>
      <w:r w:rsidRPr="00D26BE6">
        <w:rPr>
          <w:rFonts w:ascii="Arial" w:hAnsi="Arial" w:cs="Arial"/>
          <w:b/>
          <w:color w:val="002060"/>
          <w:sz w:val="28"/>
          <w:szCs w:val="28"/>
        </w:rPr>
        <w:tab/>
        <w:t>€ HT</w:t>
      </w:r>
    </w:p>
    <w:p w14:paraId="17B3EF78" w14:textId="13A7CB30" w:rsidR="00A63879" w:rsidRPr="00D26BE6" w:rsidRDefault="00A63879" w:rsidP="003D5AA7">
      <w:pPr>
        <w:tabs>
          <w:tab w:val="left" w:pos="10348"/>
        </w:tabs>
        <w:spacing w:before="120"/>
        <w:ind w:left="567"/>
        <w:jc w:val="center"/>
        <w:rPr>
          <w:rFonts w:ascii="Arial" w:hAnsi="Arial" w:cs="Arial"/>
          <w:color w:val="002060"/>
          <w:sz w:val="20"/>
          <w:szCs w:val="20"/>
        </w:rPr>
      </w:pPr>
      <w:r w:rsidRPr="0095416B">
        <w:rPr>
          <w:rFonts w:ascii="Arial" w:hAnsi="Arial" w:cs="Arial"/>
          <w:b/>
          <w:bCs/>
          <w:color w:val="002060"/>
        </w:rPr>
        <w:t>Options</w:t>
      </w:r>
      <w:r w:rsidRPr="00D26BE6">
        <w:rPr>
          <w:rFonts w:ascii="Arial" w:hAnsi="Arial" w:cs="Arial"/>
          <w:b/>
          <w:color w:val="002060"/>
        </w:rPr>
        <w:t xml:space="preserve"> </w:t>
      </w:r>
      <w:r w:rsidRPr="00D26BE6">
        <w:rPr>
          <w:rFonts w:ascii="Arial" w:hAnsi="Arial" w:cs="Arial"/>
          <w:color w:val="002060"/>
          <w:sz w:val="20"/>
          <w:szCs w:val="20"/>
        </w:rPr>
        <w:t>(veuillez cocher l</w:t>
      </w:r>
      <w:r w:rsidR="00A76C33" w:rsidRPr="00D26BE6">
        <w:rPr>
          <w:rFonts w:ascii="Arial" w:hAnsi="Arial" w:cs="Arial"/>
          <w:color w:val="002060"/>
          <w:sz w:val="20"/>
          <w:szCs w:val="20"/>
        </w:rPr>
        <w:t xml:space="preserve">e/les </w:t>
      </w:r>
      <w:r w:rsidRPr="00D26BE6">
        <w:rPr>
          <w:rFonts w:ascii="Arial" w:hAnsi="Arial" w:cs="Arial"/>
          <w:color w:val="002060"/>
          <w:sz w:val="20"/>
          <w:szCs w:val="20"/>
        </w:rPr>
        <w:t>option</w:t>
      </w:r>
      <w:r w:rsidR="00A76C33" w:rsidRPr="00D26BE6">
        <w:rPr>
          <w:rFonts w:ascii="Arial" w:hAnsi="Arial" w:cs="Arial"/>
          <w:color w:val="002060"/>
          <w:sz w:val="20"/>
          <w:szCs w:val="20"/>
        </w:rPr>
        <w:t>(s)</w:t>
      </w:r>
      <w:r w:rsidRPr="00D26BE6">
        <w:rPr>
          <w:rFonts w:ascii="Arial" w:hAnsi="Arial" w:cs="Arial"/>
          <w:color w:val="002060"/>
          <w:sz w:val="20"/>
          <w:szCs w:val="20"/>
        </w:rPr>
        <w:t xml:space="preserve"> choisie</w:t>
      </w:r>
      <w:r w:rsidR="00A76C33" w:rsidRPr="00D26BE6">
        <w:rPr>
          <w:rFonts w:ascii="Arial" w:hAnsi="Arial" w:cs="Arial"/>
          <w:color w:val="002060"/>
          <w:sz w:val="20"/>
          <w:szCs w:val="20"/>
        </w:rPr>
        <w:t>(s)</w:t>
      </w:r>
      <w:r w:rsidRPr="00D26BE6">
        <w:rPr>
          <w:rFonts w:ascii="Arial" w:hAnsi="Arial" w:cs="Arial"/>
          <w:color w:val="002060"/>
          <w:sz w:val="20"/>
          <w:szCs w:val="20"/>
        </w:rPr>
        <w:t>)</w:t>
      </w:r>
      <w:r w:rsidR="003D5AA7">
        <w:rPr>
          <w:rFonts w:ascii="Arial" w:hAnsi="Arial" w:cs="Arial"/>
          <w:color w:val="002060"/>
          <w:sz w:val="20"/>
          <w:szCs w:val="20"/>
        </w:rPr>
        <w:t> :</w:t>
      </w:r>
    </w:p>
    <w:p w14:paraId="6CF67CD2" w14:textId="4350D50D" w:rsidR="00A63879" w:rsidRPr="003D5AA7" w:rsidRDefault="00A63879" w:rsidP="009B48B3">
      <w:pPr>
        <w:pStyle w:val="Paragraphedeliste"/>
        <w:numPr>
          <w:ilvl w:val="0"/>
          <w:numId w:val="10"/>
        </w:numPr>
        <w:spacing w:before="120"/>
        <w:ind w:right="425"/>
        <w:jc w:val="center"/>
        <w:rPr>
          <w:rFonts w:ascii="Arial" w:hAnsi="Arial" w:cs="Arial"/>
          <w:color w:val="002060"/>
          <w:sz w:val="22"/>
          <w:szCs w:val="22"/>
        </w:rPr>
      </w:pPr>
      <w:r w:rsidRPr="003D5AA7">
        <w:rPr>
          <w:rFonts w:ascii="Arial" w:hAnsi="Arial" w:cs="Arial"/>
          <w:color w:val="002060"/>
          <w:sz w:val="22"/>
          <w:szCs w:val="22"/>
        </w:rPr>
        <w:t xml:space="preserve">Cercle </w:t>
      </w:r>
      <w:r w:rsidR="00DF3508">
        <w:rPr>
          <w:rFonts w:ascii="Arial" w:hAnsi="Arial" w:cs="Arial"/>
          <w:color w:val="002060"/>
          <w:sz w:val="22"/>
          <w:szCs w:val="22"/>
        </w:rPr>
        <w:t>Décideurs IT</w:t>
      </w:r>
      <w:r w:rsidR="009B48B3" w:rsidRPr="003D5AA7">
        <w:rPr>
          <w:rFonts w:ascii="Arial" w:hAnsi="Arial" w:cs="Arial"/>
          <w:color w:val="002060"/>
          <w:sz w:val="22"/>
          <w:szCs w:val="22"/>
        </w:rPr>
        <w:t xml:space="preserve"> : </w:t>
      </w:r>
      <w:r w:rsidRPr="003D5AA7">
        <w:rPr>
          <w:rFonts w:ascii="Arial" w:hAnsi="Arial" w:cs="Arial"/>
          <w:b/>
          <w:bCs/>
          <w:color w:val="002060"/>
          <w:sz w:val="22"/>
          <w:szCs w:val="22"/>
        </w:rPr>
        <w:t>800 €</w:t>
      </w:r>
      <w:r w:rsidR="0074550D" w:rsidRPr="003D5AA7">
        <w:rPr>
          <w:rFonts w:ascii="Arial" w:hAnsi="Arial" w:cs="Arial"/>
          <w:b/>
          <w:bCs/>
          <w:color w:val="002060"/>
          <w:sz w:val="22"/>
          <w:szCs w:val="22"/>
        </w:rPr>
        <w:t xml:space="preserve"> HT</w:t>
      </w:r>
    </w:p>
    <w:p w14:paraId="471F8743" w14:textId="66BE2D64" w:rsidR="00A63879" w:rsidRPr="00516D1A" w:rsidRDefault="00A76C33" w:rsidP="003D5AA7">
      <w:pPr>
        <w:pStyle w:val="Paragraphedeliste"/>
        <w:numPr>
          <w:ilvl w:val="0"/>
          <w:numId w:val="10"/>
        </w:numPr>
        <w:tabs>
          <w:tab w:val="left" w:leader="underscore" w:pos="9214"/>
        </w:tabs>
        <w:spacing w:before="120"/>
        <w:ind w:right="425"/>
        <w:jc w:val="center"/>
        <w:rPr>
          <w:rFonts w:ascii="Arial" w:hAnsi="Arial" w:cs="Arial"/>
          <w:color w:val="002060"/>
          <w:sz w:val="22"/>
          <w:szCs w:val="22"/>
        </w:rPr>
      </w:pPr>
      <w:r w:rsidRPr="003D5AA7">
        <w:rPr>
          <w:rFonts w:ascii="Arial" w:hAnsi="Arial" w:cs="Arial"/>
          <w:color w:val="002060"/>
          <w:sz w:val="22"/>
          <w:szCs w:val="22"/>
        </w:rPr>
        <w:t>ITES -</w:t>
      </w:r>
      <w:r w:rsidR="003B15D3" w:rsidRPr="003D5AA7">
        <w:rPr>
          <w:rFonts w:ascii="Arial" w:hAnsi="Arial" w:cs="Arial"/>
          <w:color w:val="002060"/>
          <w:sz w:val="22"/>
          <w:szCs w:val="22"/>
        </w:rPr>
        <w:t xml:space="preserve"> Innovation </w:t>
      </w:r>
      <w:proofErr w:type="spellStart"/>
      <w:r w:rsidR="003B15D3" w:rsidRPr="003D5AA7">
        <w:rPr>
          <w:rFonts w:ascii="Arial" w:hAnsi="Arial" w:cs="Arial"/>
          <w:color w:val="002060"/>
          <w:sz w:val="22"/>
          <w:szCs w:val="22"/>
        </w:rPr>
        <w:t>Summit</w:t>
      </w:r>
      <w:proofErr w:type="spellEnd"/>
      <w:r w:rsidR="001B0430" w:rsidRPr="003D5AA7">
        <w:rPr>
          <w:rFonts w:ascii="Arial" w:hAnsi="Arial" w:cs="Arial"/>
          <w:color w:val="002060"/>
          <w:sz w:val="22"/>
          <w:szCs w:val="22"/>
        </w:rPr>
        <w:t xml:space="preserve"> </w:t>
      </w:r>
      <w:r w:rsidR="00B759F6" w:rsidRPr="003D5AA7">
        <w:rPr>
          <w:rFonts w:ascii="Arial" w:hAnsi="Arial" w:cs="Arial"/>
          <w:color w:val="002060"/>
          <w:sz w:val="22"/>
          <w:szCs w:val="22"/>
        </w:rPr>
        <w:t xml:space="preserve">à Deauville </w:t>
      </w:r>
      <w:r w:rsidR="001B0430" w:rsidRPr="003D5AA7">
        <w:rPr>
          <w:rFonts w:ascii="Arial" w:hAnsi="Arial" w:cs="Arial"/>
          <w:color w:val="002060"/>
          <w:sz w:val="22"/>
          <w:szCs w:val="22"/>
        </w:rPr>
        <w:t>20</w:t>
      </w:r>
      <w:r w:rsidR="00EB32A2" w:rsidRPr="003D5AA7">
        <w:rPr>
          <w:rFonts w:ascii="Arial" w:hAnsi="Arial" w:cs="Arial"/>
          <w:color w:val="002060"/>
          <w:sz w:val="22"/>
          <w:szCs w:val="22"/>
        </w:rPr>
        <w:t>2</w:t>
      </w:r>
      <w:r w:rsidR="00BF6A1D">
        <w:rPr>
          <w:rFonts w:ascii="Arial" w:hAnsi="Arial" w:cs="Arial"/>
          <w:color w:val="002060"/>
          <w:sz w:val="22"/>
          <w:szCs w:val="22"/>
        </w:rPr>
        <w:t>2</w:t>
      </w:r>
      <w:r w:rsidR="009B48B3" w:rsidRPr="003D5AA7">
        <w:rPr>
          <w:rFonts w:ascii="Arial" w:hAnsi="Arial" w:cs="Arial"/>
          <w:color w:val="002060"/>
          <w:sz w:val="22"/>
          <w:szCs w:val="22"/>
        </w:rPr>
        <w:t xml:space="preserve">, </w:t>
      </w:r>
      <w:r w:rsidR="00393CAD" w:rsidRPr="0095416B">
        <w:rPr>
          <w:rFonts w:ascii="Arial" w:hAnsi="Arial" w:cs="Arial"/>
          <w:color w:val="002060"/>
          <w:sz w:val="22"/>
          <w:szCs w:val="22"/>
        </w:rPr>
        <w:t>nombre de participant</w:t>
      </w:r>
      <w:r w:rsidR="009B48B3" w:rsidRPr="003D5AA7">
        <w:rPr>
          <w:rFonts w:ascii="Arial" w:hAnsi="Arial" w:cs="Arial"/>
          <w:color w:val="002060"/>
          <w:sz w:val="22"/>
          <w:szCs w:val="22"/>
        </w:rPr>
        <w:t xml:space="preserve"> : </w:t>
      </w:r>
      <w:r w:rsidR="003D5AA7" w:rsidRPr="003D5AA7">
        <w:rPr>
          <w:rFonts w:ascii="Arial" w:hAnsi="Arial" w:cs="Arial"/>
          <w:color w:val="002060"/>
          <w:sz w:val="22"/>
          <w:szCs w:val="22"/>
        </w:rPr>
        <w:tab/>
      </w:r>
      <w:r w:rsidR="00393CAD" w:rsidRPr="003D5AA7">
        <w:rPr>
          <w:rFonts w:ascii="Arial" w:hAnsi="Arial" w:cs="Arial"/>
          <w:color w:val="002060"/>
          <w:sz w:val="22"/>
          <w:szCs w:val="22"/>
        </w:rPr>
        <w:t xml:space="preserve">x </w:t>
      </w:r>
      <w:r w:rsidR="00393CAD" w:rsidRPr="003D5AA7">
        <w:rPr>
          <w:rFonts w:ascii="Arial" w:hAnsi="Arial" w:cs="Arial"/>
          <w:b/>
          <w:bCs/>
          <w:color w:val="002060"/>
          <w:sz w:val="22"/>
          <w:szCs w:val="22"/>
        </w:rPr>
        <w:t>90</w:t>
      </w:r>
      <w:r w:rsidR="00A63879" w:rsidRPr="003D5AA7">
        <w:rPr>
          <w:rFonts w:ascii="Arial" w:hAnsi="Arial" w:cs="Arial"/>
          <w:b/>
          <w:bCs/>
          <w:color w:val="002060"/>
          <w:sz w:val="22"/>
          <w:szCs w:val="22"/>
        </w:rPr>
        <w:t>0 €</w:t>
      </w:r>
      <w:r w:rsidR="0074550D" w:rsidRPr="003D5AA7">
        <w:rPr>
          <w:rFonts w:ascii="Arial" w:hAnsi="Arial" w:cs="Arial"/>
          <w:b/>
          <w:bCs/>
          <w:color w:val="002060"/>
          <w:sz w:val="22"/>
          <w:szCs w:val="22"/>
        </w:rPr>
        <w:t xml:space="preserve"> HT</w:t>
      </w:r>
    </w:p>
    <w:p w14:paraId="5B827BB9" w14:textId="3DBD76A9" w:rsidR="00516D1A" w:rsidRPr="00516D1A" w:rsidRDefault="00516D1A" w:rsidP="00516D1A">
      <w:pPr>
        <w:tabs>
          <w:tab w:val="left" w:leader="underscore" w:pos="9639"/>
        </w:tabs>
        <w:spacing w:before="120"/>
        <w:ind w:left="993" w:right="425"/>
        <w:jc w:val="center"/>
        <w:rPr>
          <w:rFonts w:ascii="Arial" w:hAnsi="Arial" w:cs="Arial"/>
          <w:i/>
          <w:iCs/>
          <w:color w:val="002060"/>
          <w:sz w:val="20"/>
          <w:szCs w:val="20"/>
        </w:rPr>
      </w:pPr>
      <w:r w:rsidRPr="00516D1A">
        <w:rPr>
          <w:rFonts w:ascii="Arial" w:hAnsi="Arial" w:cs="Arial"/>
          <w:i/>
          <w:iCs/>
          <w:color w:val="002060"/>
          <w:sz w:val="20"/>
          <w:szCs w:val="20"/>
        </w:rPr>
        <w:t>Nom(s) du/des participant(s) :</w:t>
      </w:r>
      <w:r w:rsidRPr="00516D1A">
        <w:rPr>
          <w:rFonts w:ascii="Arial" w:hAnsi="Arial" w:cs="Arial"/>
          <w:i/>
          <w:iCs/>
          <w:color w:val="002060"/>
          <w:sz w:val="20"/>
          <w:szCs w:val="20"/>
        </w:rPr>
        <w:tab/>
      </w:r>
    </w:p>
    <w:p w14:paraId="1F9502AA" w14:textId="17746FFC" w:rsidR="00A63879" w:rsidRPr="003D5AA7" w:rsidRDefault="00A63879" w:rsidP="009B48B3">
      <w:pPr>
        <w:pStyle w:val="Paragraphedeliste"/>
        <w:numPr>
          <w:ilvl w:val="0"/>
          <w:numId w:val="6"/>
        </w:numPr>
        <w:spacing w:before="120"/>
        <w:ind w:left="993" w:right="425" w:hanging="357"/>
        <w:jc w:val="center"/>
        <w:rPr>
          <w:rFonts w:ascii="Arial" w:hAnsi="Arial" w:cs="Arial"/>
          <w:color w:val="002060"/>
        </w:rPr>
      </w:pPr>
      <w:r w:rsidRPr="003D5AA7">
        <w:rPr>
          <w:rFonts w:ascii="Arial" w:hAnsi="Arial" w:cs="Arial"/>
          <w:color w:val="002060"/>
          <w:sz w:val="20"/>
          <w:szCs w:val="20"/>
        </w:rPr>
        <w:t>Envoi de tout livrable produit par le CRIP dès sa parution par courrier postal au CTO</w:t>
      </w:r>
      <w:r w:rsidR="009B48B3" w:rsidRPr="003D5AA7">
        <w:rPr>
          <w:rFonts w:ascii="Arial" w:hAnsi="Arial" w:cs="Arial"/>
          <w:color w:val="002060"/>
          <w:sz w:val="20"/>
          <w:szCs w:val="20"/>
        </w:rPr>
        <w:t xml:space="preserve"> : </w:t>
      </w:r>
      <w:r w:rsidR="007E5A2A" w:rsidRPr="0054475E">
        <w:rPr>
          <w:rFonts w:ascii="Arial" w:hAnsi="Arial" w:cs="Arial"/>
          <w:b/>
          <w:bCs/>
          <w:color w:val="002060"/>
          <w:sz w:val="22"/>
          <w:szCs w:val="22"/>
        </w:rPr>
        <w:t>200</w:t>
      </w:r>
      <w:r w:rsidRPr="0054475E">
        <w:rPr>
          <w:rFonts w:ascii="Arial" w:hAnsi="Arial" w:cs="Arial"/>
          <w:b/>
          <w:bCs/>
          <w:color w:val="002060"/>
          <w:sz w:val="22"/>
          <w:szCs w:val="22"/>
        </w:rPr>
        <w:t xml:space="preserve"> €</w:t>
      </w:r>
      <w:r w:rsidR="0074550D" w:rsidRPr="0054475E">
        <w:rPr>
          <w:rFonts w:ascii="Arial" w:hAnsi="Arial" w:cs="Arial"/>
          <w:b/>
          <w:bCs/>
          <w:color w:val="002060"/>
          <w:sz w:val="22"/>
          <w:szCs w:val="22"/>
        </w:rPr>
        <w:t xml:space="preserve"> HT</w:t>
      </w:r>
    </w:p>
    <w:p w14:paraId="78223297" w14:textId="77777777" w:rsidR="0095416B" w:rsidRDefault="0095416B" w:rsidP="0095416B">
      <w:pPr>
        <w:pStyle w:val="Paragraphedeliste"/>
        <w:tabs>
          <w:tab w:val="right" w:leader="underscore" w:pos="7655"/>
        </w:tabs>
        <w:spacing w:before="120"/>
        <w:ind w:left="426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F2ED990" w14:textId="356B8035" w:rsidR="005973F1" w:rsidRPr="0095416B" w:rsidRDefault="005973F1" w:rsidP="0095416B">
      <w:pPr>
        <w:pStyle w:val="Paragraphedeliste"/>
        <w:tabs>
          <w:tab w:val="right" w:leader="underscore" w:pos="7655"/>
        </w:tabs>
        <w:spacing w:before="120"/>
        <w:ind w:left="426"/>
        <w:jc w:val="center"/>
        <w:rPr>
          <w:rFonts w:ascii="Arial" w:hAnsi="Arial" w:cs="Arial"/>
          <w:color w:val="002060"/>
          <w:sz w:val="28"/>
          <w:szCs w:val="28"/>
        </w:rPr>
      </w:pPr>
      <w:r w:rsidRPr="0095416B">
        <w:rPr>
          <w:rFonts w:ascii="Arial" w:hAnsi="Arial" w:cs="Arial"/>
          <w:b/>
          <w:color w:val="002060"/>
          <w:sz w:val="28"/>
          <w:szCs w:val="28"/>
          <w:u w:val="single"/>
        </w:rPr>
        <w:t>Total Adhésion</w:t>
      </w:r>
      <w:r w:rsidR="00605B97" w:rsidRPr="0095416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annuelle</w:t>
      </w:r>
      <w:r w:rsidR="003D5AA7" w:rsidRPr="0095416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+ </w:t>
      </w:r>
      <w:proofErr w:type="gramStart"/>
      <w:r w:rsidR="0054475E" w:rsidRPr="0095416B">
        <w:rPr>
          <w:rFonts w:ascii="Arial" w:hAnsi="Arial" w:cs="Arial"/>
          <w:b/>
          <w:color w:val="002060"/>
          <w:sz w:val="28"/>
          <w:szCs w:val="28"/>
          <w:u w:val="single"/>
        </w:rPr>
        <w:t>options</w:t>
      </w:r>
      <w:r w:rsidRPr="0095416B">
        <w:rPr>
          <w:rFonts w:ascii="Arial" w:hAnsi="Arial" w:cs="Arial"/>
          <w:b/>
          <w:color w:val="002060"/>
          <w:sz w:val="28"/>
          <w:szCs w:val="28"/>
        </w:rPr>
        <w:t> </w:t>
      </w:r>
      <w:r w:rsidR="003D5AA7" w:rsidRPr="0095416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2B2574" w:rsidRPr="0095416B">
        <w:rPr>
          <w:rFonts w:ascii="Arial" w:hAnsi="Arial" w:cs="Arial"/>
          <w:b/>
          <w:color w:val="002060"/>
          <w:sz w:val="28"/>
          <w:szCs w:val="28"/>
        </w:rPr>
        <w:t>=</w:t>
      </w:r>
      <w:proofErr w:type="gramEnd"/>
      <w:r w:rsidR="003D5AA7" w:rsidRPr="0095416B">
        <w:rPr>
          <w:rFonts w:ascii="Arial" w:hAnsi="Arial" w:cs="Arial"/>
          <w:color w:val="002060"/>
          <w:sz w:val="28"/>
          <w:szCs w:val="28"/>
        </w:rPr>
        <w:t xml:space="preserve"> </w:t>
      </w:r>
      <w:r w:rsidR="003D5AA7" w:rsidRPr="0095416B">
        <w:rPr>
          <w:rFonts w:ascii="Arial" w:hAnsi="Arial" w:cs="Arial"/>
          <w:color w:val="002060"/>
          <w:sz w:val="28"/>
          <w:szCs w:val="28"/>
        </w:rPr>
        <w:tab/>
      </w:r>
      <w:r w:rsidR="00E13FC5" w:rsidRPr="0095416B">
        <w:rPr>
          <w:rFonts w:ascii="Arial" w:hAnsi="Arial" w:cs="Arial"/>
          <w:b/>
          <w:bCs/>
          <w:color w:val="002060"/>
          <w:sz w:val="28"/>
          <w:szCs w:val="28"/>
        </w:rPr>
        <w:t>€</w:t>
      </w:r>
      <w:r w:rsidR="0074550D" w:rsidRPr="0095416B">
        <w:rPr>
          <w:rFonts w:ascii="Arial" w:hAnsi="Arial" w:cs="Arial"/>
          <w:b/>
          <w:bCs/>
          <w:color w:val="002060"/>
          <w:sz w:val="28"/>
          <w:szCs w:val="28"/>
        </w:rPr>
        <w:t xml:space="preserve"> HT</w:t>
      </w:r>
    </w:p>
    <w:p w14:paraId="394D072F" w14:textId="4A520E12" w:rsidR="0054475E" w:rsidRDefault="0054475E" w:rsidP="0054475E">
      <w:pPr>
        <w:pStyle w:val="Paragraphedeliste"/>
        <w:tabs>
          <w:tab w:val="right" w:leader="underscore" w:pos="6237"/>
        </w:tabs>
        <w:spacing w:before="120"/>
        <w:ind w:left="426"/>
        <w:jc w:val="center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D2114" wp14:editId="57FFB438">
                <wp:simplePos x="0" y="0"/>
                <wp:positionH relativeFrom="page">
                  <wp:posOffset>3681095</wp:posOffset>
                </wp:positionH>
                <wp:positionV relativeFrom="paragraph">
                  <wp:posOffset>118745</wp:posOffset>
                </wp:positionV>
                <wp:extent cx="220980" cy="198120"/>
                <wp:effectExtent l="19050" t="19050" r="26670" b="30480"/>
                <wp:wrapNone/>
                <wp:docPr id="4" name="Étoile : 4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8120"/>
                        </a:xfrm>
                        <a:prstGeom prst="star4">
                          <a:avLst>
                            <a:gd name="adj" fmla="val 278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ACF9B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Étoile : 4 branches 4" o:spid="_x0000_s1026" type="#_x0000_t187" style="position:absolute;margin-left:289.85pt;margin-top:9.35pt;width:17.4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" adj="4777" fillcolor="#4f81bd [3204]" strokecolor="#243f60 [1604]" strokeweight="2pt">
                <w10:wrap anchorx="page"/>
              </v:shape>
            </w:pict>
          </mc:Fallback>
        </mc:AlternateContent>
      </w:r>
    </w:p>
    <w:p w14:paraId="6BC0BCF3" w14:textId="77777777" w:rsidR="0095416B" w:rsidRDefault="0095416B" w:rsidP="0054475E">
      <w:pPr>
        <w:tabs>
          <w:tab w:val="left" w:pos="5670"/>
          <w:tab w:val="left" w:pos="6946"/>
          <w:tab w:val="left" w:pos="7938"/>
        </w:tabs>
        <w:spacing w:before="120"/>
        <w:ind w:left="426"/>
        <w:jc w:val="center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35EFEC03" w14:textId="77777777" w:rsidR="00775B2E" w:rsidRDefault="00A63879" w:rsidP="00775B2E">
      <w:pPr>
        <w:spacing w:before="120"/>
        <w:ind w:left="426"/>
        <w:jc w:val="center"/>
        <w:rPr>
          <w:rFonts w:ascii="Arial" w:hAnsi="Arial" w:cs="Arial"/>
          <w:color w:val="548DD4" w:themeColor="text2" w:themeTint="99"/>
          <w:sz w:val="16"/>
          <w:szCs w:val="16"/>
        </w:rPr>
      </w:pPr>
      <w:r w:rsidRPr="0095416B">
        <w:rPr>
          <w:rFonts w:ascii="Arial" w:hAnsi="Arial" w:cs="Arial"/>
          <w:color w:val="548DD4" w:themeColor="text2" w:themeTint="99"/>
          <w:sz w:val="20"/>
          <w:szCs w:val="20"/>
        </w:rPr>
        <w:t>Souhaitez-vous régler cette adhésion pour</w:t>
      </w:r>
      <w:r w:rsidR="002B2574" w:rsidRPr="0095416B">
        <w:rPr>
          <w:rFonts w:ascii="Arial" w:hAnsi="Arial" w:cs="Arial"/>
          <w:color w:val="548DD4" w:themeColor="text2" w:themeTint="99"/>
          <w:sz w:val="20"/>
          <w:szCs w:val="20"/>
        </w:rPr>
        <w:t> :</w:t>
      </w:r>
      <w:r w:rsidR="00775B2E" w:rsidRPr="0095416B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Pr="0095416B">
        <w:rPr>
          <w:rFonts w:ascii="Arial" w:hAnsi="Arial" w:cs="Arial"/>
          <w:color w:val="548DD4" w:themeColor="text2" w:themeTint="99"/>
          <w:sz w:val="20"/>
          <w:szCs w:val="20"/>
        </w:rPr>
        <w:t>1 a</w:t>
      </w:r>
      <w:r w:rsidR="00775B2E">
        <w:rPr>
          <w:rFonts w:ascii="Arial" w:hAnsi="Arial" w:cs="Arial"/>
          <w:color w:val="548DD4" w:themeColor="text2" w:themeTint="99"/>
          <w:sz w:val="20"/>
          <w:szCs w:val="20"/>
        </w:rPr>
        <w:t xml:space="preserve">n, </w:t>
      </w:r>
      <w:r w:rsidRPr="0095416B">
        <w:rPr>
          <w:rFonts w:ascii="Arial" w:hAnsi="Arial" w:cs="Arial"/>
          <w:color w:val="548DD4" w:themeColor="text2" w:themeTint="99"/>
          <w:sz w:val="20"/>
          <w:szCs w:val="20"/>
        </w:rPr>
        <w:t>2 ans</w:t>
      </w:r>
      <w:r w:rsidR="00775B2E">
        <w:rPr>
          <w:rFonts w:ascii="Arial" w:hAnsi="Arial" w:cs="Arial"/>
          <w:color w:val="548DD4" w:themeColor="text2" w:themeTint="99"/>
          <w:sz w:val="20"/>
          <w:szCs w:val="20"/>
        </w:rPr>
        <w:t xml:space="preserve"> ou </w:t>
      </w:r>
      <w:r w:rsidRPr="0095416B">
        <w:rPr>
          <w:rFonts w:ascii="Arial" w:hAnsi="Arial" w:cs="Arial"/>
          <w:color w:val="548DD4" w:themeColor="text2" w:themeTint="99"/>
          <w:sz w:val="20"/>
          <w:szCs w:val="20"/>
        </w:rPr>
        <w:t>3 ans</w:t>
      </w:r>
      <w:r w:rsidR="00775B2E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775B2E" w:rsidRPr="0095416B">
        <w:rPr>
          <w:rFonts w:ascii="Arial" w:hAnsi="Arial" w:cs="Arial"/>
          <w:color w:val="548DD4" w:themeColor="text2" w:themeTint="99"/>
          <w:sz w:val="16"/>
          <w:szCs w:val="16"/>
        </w:rPr>
        <w:t>(Veuillez rayer la mention inutile)</w:t>
      </w:r>
    </w:p>
    <w:p w14:paraId="41031E57" w14:textId="2C0A11C3" w:rsidR="00605B97" w:rsidRPr="0095416B" w:rsidRDefault="00605B97" w:rsidP="00775B2E">
      <w:pPr>
        <w:pStyle w:val="Paragraphedeliste"/>
        <w:tabs>
          <w:tab w:val="right" w:leader="underscore" w:pos="5812"/>
          <w:tab w:val="right" w:leader="underscore" w:pos="10490"/>
        </w:tabs>
        <w:spacing w:before="120"/>
        <w:ind w:left="425"/>
        <w:jc w:val="center"/>
        <w:rPr>
          <w:rFonts w:ascii="Arial" w:hAnsi="Arial" w:cs="Arial"/>
          <w:color w:val="548DD4" w:themeColor="text2" w:themeTint="99"/>
          <w:sz w:val="20"/>
          <w:szCs w:val="20"/>
        </w:rPr>
      </w:pPr>
      <w:r w:rsidRPr="0095416B">
        <w:rPr>
          <w:rFonts w:ascii="Arial" w:hAnsi="Arial" w:cs="Arial"/>
          <w:b/>
          <w:color w:val="548DD4" w:themeColor="text2" w:themeTint="99"/>
          <w:sz w:val="20"/>
          <w:szCs w:val="20"/>
        </w:rPr>
        <w:t>Total Adhésion pluriannuelles </w:t>
      </w:r>
      <w:r w:rsidR="007E099C" w:rsidRPr="0095416B">
        <w:rPr>
          <w:rFonts w:ascii="Arial" w:hAnsi="Arial" w:cs="Arial"/>
          <w:b/>
          <w:color w:val="548DD4" w:themeColor="text2" w:themeTint="99"/>
          <w:sz w:val="20"/>
          <w:szCs w:val="20"/>
        </w:rPr>
        <w:t>=</w:t>
      </w:r>
      <w:r w:rsidR="003D5AA7" w:rsidRPr="0095416B">
        <w:rPr>
          <w:rFonts w:ascii="Arial" w:hAnsi="Arial" w:cs="Arial"/>
          <w:color w:val="548DD4" w:themeColor="text2" w:themeTint="99"/>
          <w:sz w:val="20"/>
          <w:szCs w:val="20"/>
        </w:rPr>
        <w:tab/>
      </w:r>
      <w:r w:rsidRPr="0095416B">
        <w:rPr>
          <w:rFonts w:ascii="Arial" w:hAnsi="Arial" w:cs="Arial"/>
          <w:color w:val="548DD4" w:themeColor="text2" w:themeTint="99"/>
          <w:sz w:val="20"/>
          <w:szCs w:val="20"/>
        </w:rPr>
        <w:t>€</w:t>
      </w:r>
      <w:r w:rsidR="0074550D" w:rsidRPr="0095416B">
        <w:rPr>
          <w:rFonts w:ascii="Arial" w:hAnsi="Arial" w:cs="Arial"/>
          <w:color w:val="548DD4" w:themeColor="text2" w:themeTint="99"/>
          <w:sz w:val="20"/>
          <w:szCs w:val="20"/>
        </w:rPr>
        <w:t xml:space="preserve"> HT</w:t>
      </w:r>
    </w:p>
    <w:p w14:paraId="2FAFCBC5" w14:textId="77777777" w:rsidR="00605B97" w:rsidRPr="00D26BE6" w:rsidRDefault="00605B97" w:rsidP="00775B2E">
      <w:pPr>
        <w:tabs>
          <w:tab w:val="right" w:leader="underscore" w:pos="6946"/>
          <w:tab w:val="left" w:pos="7230"/>
        </w:tabs>
        <w:ind w:left="142"/>
        <w:rPr>
          <w:rFonts w:ascii="Arial" w:hAnsi="Arial" w:cs="Arial"/>
          <w:color w:val="002060"/>
          <w:sz w:val="22"/>
          <w:szCs w:val="22"/>
        </w:rPr>
      </w:pPr>
    </w:p>
    <w:p w14:paraId="55B49AC8" w14:textId="77777777" w:rsidR="00775B2E" w:rsidRDefault="00775B2E" w:rsidP="00775B2E">
      <w:pPr>
        <w:tabs>
          <w:tab w:val="right" w:leader="underscore" w:pos="6946"/>
          <w:tab w:val="left" w:pos="7230"/>
        </w:tabs>
        <w:rPr>
          <w:rFonts w:ascii="Arial" w:hAnsi="Arial" w:cs="Arial"/>
          <w:color w:val="365F91" w:themeColor="accent1" w:themeShade="BF"/>
        </w:rPr>
      </w:pPr>
    </w:p>
    <w:p w14:paraId="71940EFC" w14:textId="42314FF0" w:rsidR="0095416B" w:rsidRDefault="00A63879" w:rsidP="00A53624">
      <w:pPr>
        <w:tabs>
          <w:tab w:val="right" w:leader="underscore" w:pos="8789"/>
        </w:tabs>
        <w:rPr>
          <w:rFonts w:ascii="Arial" w:hAnsi="Arial" w:cs="Arial"/>
          <w:color w:val="365F91" w:themeColor="accent1" w:themeShade="BF"/>
        </w:rPr>
      </w:pPr>
      <w:r w:rsidRPr="00D42510">
        <w:rPr>
          <w:rFonts w:ascii="Arial" w:hAnsi="Arial" w:cs="Arial"/>
          <w:color w:val="365F91" w:themeColor="accent1" w:themeShade="BF"/>
        </w:rPr>
        <w:t>Bon pour accord (en mention manuscrite)</w:t>
      </w:r>
      <w:r w:rsidR="00AC14FF" w:rsidRPr="00D42510">
        <w:rPr>
          <w:rFonts w:ascii="Arial" w:hAnsi="Arial" w:cs="Arial"/>
          <w:color w:val="365F91" w:themeColor="accent1" w:themeShade="BF"/>
        </w:rPr>
        <w:t xml:space="preserve"> l</w:t>
      </w:r>
      <w:r w:rsidRPr="00D42510">
        <w:rPr>
          <w:rFonts w:ascii="Arial" w:hAnsi="Arial" w:cs="Arial"/>
          <w:color w:val="365F91" w:themeColor="accent1" w:themeShade="BF"/>
        </w:rPr>
        <w:t xml:space="preserve">e </w:t>
      </w:r>
      <w:r w:rsidRPr="00D42510">
        <w:rPr>
          <w:rFonts w:ascii="Arial" w:hAnsi="Arial" w:cs="Arial"/>
          <w:color w:val="365F91" w:themeColor="accent1" w:themeShade="BF"/>
        </w:rPr>
        <w:tab/>
      </w:r>
      <w:r w:rsidR="00AC14FF" w:rsidRPr="00D42510">
        <w:rPr>
          <w:rFonts w:ascii="Arial" w:hAnsi="Arial" w:cs="Arial"/>
          <w:color w:val="365F91" w:themeColor="accent1" w:themeShade="BF"/>
        </w:rPr>
        <w:tab/>
      </w:r>
    </w:p>
    <w:p w14:paraId="7F940DC3" w14:textId="77777777" w:rsidR="00846941" w:rsidRDefault="00846941" w:rsidP="0095416B">
      <w:pPr>
        <w:tabs>
          <w:tab w:val="left" w:pos="4678"/>
        </w:tabs>
        <w:ind w:left="142"/>
        <w:rPr>
          <w:rFonts w:ascii="Arial" w:hAnsi="Arial" w:cs="Arial"/>
          <w:i/>
          <w:color w:val="365F91" w:themeColor="accent1" w:themeShade="BF"/>
          <w:sz w:val="22"/>
          <w:szCs w:val="22"/>
        </w:rPr>
      </w:pPr>
    </w:p>
    <w:p w14:paraId="17B82294" w14:textId="0A97E0B4" w:rsidR="00A63879" w:rsidRDefault="00A63879" w:rsidP="0095416B">
      <w:pPr>
        <w:tabs>
          <w:tab w:val="left" w:pos="4678"/>
        </w:tabs>
        <w:ind w:left="142"/>
        <w:rPr>
          <w:rFonts w:ascii="Arial" w:hAnsi="Arial" w:cs="Arial"/>
          <w:i/>
          <w:color w:val="365F91" w:themeColor="accent1" w:themeShade="BF"/>
          <w:sz w:val="22"/>
          <w:szCs w:val="22"/>
        </w:rPr>
      </w:pPr>
      <w:r w:rsidRPr="00D42510">
        <w:rPr>
          <w:rFonts w:ascii="Arial" w:hAnsi="Arial" w:cs="Arial"/>
          <w:i/>
          <w:color w:val="365F91" w:themeColor="accent1" w:themeShade="BF"/>
          <w:sz w:val="22"/>
          <w:szCs w:val="22"/>
        </w:rPr>
        <w:t>Signature</w:t>
      </w:r>
      <w:r w:rsidR="0095416B">
        <w:rPr>
          <w:rFonts w:ascii="Arial" w:hAnsi="Arial" w:cs="Arial"/>
          <w:i/>
          <w:color w:val="365F91" w:themeColor="accent1" w:themeShade="BF"/>
          <w:sz w:val="22"/>
          <w:szCs w:val="22"/>
        </w:rPr>
        <w:t> :</w:t>
      </w:r>
      <w:r w:rsidR="00382A32" w:rsidRPr="00D42510">
        <w:rPr>
          <w:rFonts w:ascii="Arial" w:hAnsi="Arial" w:cs="Arial"/>
          <w:i/>
          <w:color w:val="365F91" w:themeColor="accent1" w:themeShade="BF"/>
          <w:sz w:val="22"/>
          <w:szCs w:val="22"/>
        </w:rPr>
        <w:tab/>
        <w:t>Cachet de l’organisation</w:t>
      </w:r>
      <w:r w:rsidR="0095416B">
        <w:rPr>
          <w:rFonts w:ascii="Arial" w:hAnsi="Arial" w:cs="Arial"/>
          <w:i/>
          <w:color w:val="365F91" w:themeColor="accent1" w:themeShade="BF"/>
          <w:sz w:val="22"/>
          <w:szCs w:val="22"/>
        </w:rPr>
        <w:t> :</w:t>
      </w:r>
    </w:p>
    <w:p w14:paraId="1B45B52F" w14:textId="77777777" w:rsidR="00A53624" w:rsidRDefault="00A53624" w:rsidP="0095416B">
      <w:pPr>
        <w:tabs>
          <w:tab w:val="left" w:pos="4678"/>
        </w:tabs>
        <w:ind w:left="142"/>
        <w:rPr>
          <w:rFonts w:ascii="Arial" w:hAnsi="Arial" w:cs="Arial"/>
          <w:i/>
          <w:color w:val="365F91" w:themeColor="accent1" w:themeShade="BF"/>
          <w:sz w:val="22"/>
          <w:szCs w:val="22"/>
        </w:rPr>
      </w:pPr>
    </w:p>
    <w:p w14:paraId="546A7C81" w14:textId="77777777" w:rsidR="00775B2E" w:rsidRDefault="00775B2E" w:rsidP="00AC14FF">
      <w:pPr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15F966FD" w14:textId="77777777" w:rsidR="00A63879" w:rsidRPr="0095416B" w:rsidRDefault="00A63879" w:rsidP="00AC14FF">
      <w:pPr>
        <w:jc w:val="center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95416B">
        <w:rPr>
          <w:rFonts w:ascii="Arial" w:hAnsi="Arial" w:cs="Arial"/>
          <w:color w:val="365F91" w:themeColor="accent1" w:themeShade="BF"/>
          <w:sz w:val="18"/>
          <w:szCs w:val="18"/>
        </w:rPr>
        <w:t>L’adhésion est soumise à l’accord du bureau exécutif. Tout document incomplet ne sera pas traité par le bureau.</w:t>
      </w:r>
    </w:p>
    <w:p w14:paraId="1BF0A7F1" w14:textId="77777777" w:rsidR="00A63879" w:rsidRPr="0095416B" w:rsidRDefault="00A63879" w:rsidP="00AC14FF">
      <w:pPr>
        <w:jc w:val="center"/>
        <w:rPr>
          <w:rStyle w:val="Lienhypertexte"/>
          <w:rFonts w:ascii="Arial" w:hAnsi="Arial" w:cs="Arial"/>
          <w:color w:val="365F91" w:themeColor="accent1" w:themeShade="BF"/>
          <w:sz w:val="18"/>
          <w:szCs w:val="18"/>
        </w:rPr>
      </w:pPr>
      <w:r w:rsidRPr="0095416B">
        <w:rPr>
          <w:rFonts w:ascii="Arial" w:hAnsi="Arial" w:cs="Arial"/>
          <w:color w:val="365F91" w:themeColor="accent1" w:themeShade="BF"/>
          <w:sz w:val="18"/>
          <w:szCs w:val="18"/>
        </w:rPr>
        <w:t xml:space="preserve">Pour toute information, n’hésitez pas à nous contacter par mail </w:t>
      </w:r>
      <w:hyperlink r:id="rId8" w:history="1">
        <w:r w:rsidRPr="0095416B">
          <w:rPr>
            <w:rStyle w:val="Lienhypertexte"/>
            <w:rFonts w:ascii="Arial" w:hAnsi="Arial" w:cs="Arial"/>
            <w:color w:val="365F91" w:themeColor="accent1" w:themeShade="BF"/>
            <w:sz w:val="18"/>
            <w:szCs w:val="18"/>
          </w:rPr>
          <w:t>tessier.corinne@crip-asso.fr</w:t>
        </w:r>
      </w:hyperlink>
    </w:p>
    <w:p w14:paraId="7A678C95" w14:textId="77777777" w:rsidR="00495D98" w:rsidRDefault="00495D98" w:rsidP="00AC14FF">
      <w:pPr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71892DA2" w14:textId="3ECE5024" w:rsidR="000721F2" w:rsidRPr="0095416B" w:rsidRDefault="000721F2" w:rsidP="000721F2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</w:pPr>
      <w:r w:rsidRPr="0095416B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>COTISATIONS 20</w:t>
      </w:r>
      <w:r w:rsidR="00C92A3B" w:rsidRPr="0095416B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>2</w:t>
      </w:r>
      <w:r w:rsidR="00BF6A1D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>2</w:t>
      </w:r>
    </w:p>
    <w:p w14:paraId="13821170" w14:textId="77777777" w:rsidR="0072021D" w:rsidRPr="000721F2" w:rsidRDefault="0072021D" w:rsidP="000721F2">
      <w:pPr>
        <w:jc w:val="center"/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</w:p>
    <w:p w14:paraId="36A88348" w14:textId="77777777" w:rsidR="00020623" w:rsidRDefault="00020623" w:rsidP="00AC14FF">
      <w:pPr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79C13C7E" w14:textId="77777777" w:rsidR="000721F2" w:rsidRDefault="000721F2" w:rsidP="00AC14FF">
      <w:pPr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8D7FB3">
        <w:rPr>
          <w:rFonts w:ascii="Arial" w:hAnsi="Arial" w:cs="Arial"/>
          <w:b/>
          <w:noProof/>
          <w:color w:val="FFFFFF" w:themeColor="background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D840AF" wp14:editId="7A765EB2">
                <wp:simplePos x="0" y="0"/>
                <wp:positionH relativeFrom="column">
                  <wp:posOffset>1537335</wp:posOffset>
                </wp:positionH>
                <wp:positionV relativeFrom="paragraph">
                  <wp:posOffset>70485</wp:posOffset>
                </wp:positionV>
                <wp:extent cx="3863340" cy="390525"/>
                <wp:effectExtent l="38100" t="38100" r="99060" b="1047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3A866" id="Rectangle à coins arrondis 1" o:spid="_x0000_s1026" style="position:absolute;margin-left:121.05pt;margin-top:5.55pt;width:304.2pt;height:3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" fillcolor="#4f81bd [3204]" stroked="f" strokeweight="2pt">
                <v:shadow on="t" color="black" opacity="26214f" origin="-.5,-.5" offset=".74836mm,.74836mm"/>
              </v:roundrect>
            </w:pict>
          </mc:Fallback>
        </mc:AlternateContent>
      </w:r>
    </w:p>
    <w:p w14:paraId="053A97BA" w14:textId="26952F7A" w:rsidR="000721F2" w:rsidRDefault="000721F2" w:rsidP="0072021D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5F0CE3">
        <w:rPr>
          <w:rFonts w:ascii="Arial" w:hAnsi="Arial" w:cs="Arial"/>
          <w:color w:val="FFFFFF" w:themeColor="background1"/>
          <w:sz w:val="28"/>
          <w:szCs w:val="28"/>
        </w:rPr>
        <w:t>Une tarification adaptée à votre organisation</w:t>
      </w:r>
    </w:p>
    <w:p w14:paraId="444B2892" w14:textId="77777777" w:rsidR="0072021D" w:rsidRPr="005F0CE3" w:rsidRDefault="0072021D" w:rsidP="0072021D">
      <w:pPr>
        <w:ind w:left="142"/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14:paraId="33DB680E" w14:textId="77777777" w:rsidR="000721F2" w:rsidRDefault="000721F2" w:rsidP="000721F2">
      <w:pPr>
        <w:ind w:left="567"/>
        <w:rPr>
          <w:rFonts w:ascii="Arial" w:hAnsi="Arial" w:cs="Arial"/>
          <w:color w:val="365F91" w:themeColor="accent1" w:themeShade="BF"/>
        </w:rPr>
      </w:pPr>
    </w:p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3446"/>
        <w:gridCol w:w="3358"/>
      </w:tblGrid>
      <w:tr w:rsidR="0072021D" w14:paraId="14FCC40E" w14:textId="77777777" w:rsidTr="0072021D">
        <w:trPr>
          <w:trHeight w:val="454"/>
        </w:trPr>
        <w:tc>
          <w:tcPr>
            <w:tcW w:w="3446" w:type="dxa"/>
            <w:vAlign w:val="center"/>
          </w:tcPr>
          <w:p w14:paraId="03339E62" w14:textId="77777777" w:rsidR="0072021D" w:rsidRPr="000721F2" w:rsidRDefault="0072021D" w:rsidP="0072021D">
            <w:pPr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0721F2">
              <w:rPr>
                <w:rFonts w:ascii="Arial" w:hAnsi="Arial" w:cs="Arial"/>
                <w:b/>
                <w:color w:val="365F91" w:themeColor="accent1" w:themeShade="BF"/>
              </w:rPr>
              <w:t>Budget production IT</w:t>
            </w:r>
          </w:p>
        </w:tc>
        <w:tc>
          <w:tcPr>
            <w:tcW w:w="3358" w:type="dxa"/>
            <w:vAlign w:val="center"/>
          </w:tcPr>
          <w:p w14:paraId="176C1C29" w14:textId="78C92B41" w:rsidR="0072021D" w:rsidRPr="000721F2" w:rsidRDefault="0072021D" w:rsidP="0072021D">
            <w:pPr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5F0CE3">
              <w:rPr>
                <w:rFonts w:ascii="Arial" w:hAnsi="Arial" w:cs="Arial"/>
                <w:b/>
                <w:color w:val="365F91" w:themeColor="accent1" w:themeShade="BF"/>
              </w:rPr>
              <w:t>Tarif 20</w:t>
            </w:r>
            <w:r w:rsidR="003D5AA7">
              <w:rPr>
                <w:rFonts w:ascii="Arial" w:hAnsi="Arial" w:cs="Arial"/>
                <w:b/>
                <w:color w:val="365F91" w:themeColor="accent1" w:themeShade="BF"/>
              </w:rPr>
              <w:t>2</w:t>
            </w:r>
            <w:r w:rsidR="00BF6A1D">
              <w:rPr>
                <w:rFonts w:ascii="Arial" w:hAnsi="Arial" w:cs="Arial"/>
                <w:b/>
                <w:color w:val="365F91" w:themeColor="accent1" w:themeShade="BF"/>
              </w:rPr>
              <w:t>2</w:t>
            </w:r>
          </w:p>
        </w:tc>
      </w:tr>
      <w:tr w:rsidR="0072021D" w14:paraId="428C67CC" w14:textId="77777777" w:rsidTr="0072021D">
        <w:trPr>
          <w:trHeight w:val="454"/>
        </w:trPr>
        <w:tc>
          <w:tcPr>
            <w:tcW w:w="3446" w:type="dxa"/>
            <w:vAlign w:val="center"/>
          </w:tcPr>
          <w:p w14:paraId="3FFA15C4" w14:textId="019F10C1" w:rsidR="0072021D" w:rsidRPr="005F0CE3" w:rsidRDefault="0072021D" w:rsidP="0072021D">
            <w:pPr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 xml:space="preserve">&lt; </w:t>
            </w:r>
            <w:r w:rsidRPr="005F0CE3">
              <w:rPr>
                <w:rFonts w:ascii="Arial" w:hAnsi="Arial" w:cs="Arial"/>
                <w:color w:val="365F91" w:themeColor="accent1" w:themeShade="BF"/>
              </w:rPr>
              <w:t>3 millions</w:t>
            </w:r>
          </w:p>
        </w:tc>
        <w:tc>
          <w:tcPr>
            <w:tcW w:w="3358" w:type="dxa"/>
            <w:vAlign w:val="center"/>
          </w:tcPr>
          <w:p w14:paraId="591DD951" w14:textId="0BC01B0B" w:rsidR="0072021D" w:rsidRDefault="0072021D" w:rsidP="0072021D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5F0CE3">
              <w:rPr>
                <w:rFonts w:ascii="Arial" w:hAnsi="Arial" w:cs="Arial"/>
                <w:b/>
                <w:color w:val="365F91" w:themeColor="accent1" w:themeShade="BF"/>
              </w:rPr>
              <w:t>1.200 €</w:t>
            </w:r>
          </w:p>
        </w:tc>
      </w:tr>
      <w:tr w:rsidR="0072021D" w14:paraId="11F2D276" w14:textId="77777777" w:rsidTr="0072021D">
        <w:trPr>
          <w:trHeight w:val="454"/>
        </w:trPr>
        <w:tc>
          <w:tcPr>
            <w:tcW w:w="3446" w:type="dxa"/>
            <w:vAlign w:val="center"/>
          </w:tcPr>
          <w:p w14:paraId="1F76C9B0" w14:textId="77777777" w:rsidR="0072021D" w:rsidRDefault="0072021D" w:rsidP="0072021D">
            <w:pPr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Entre 3 et 10 millions</w:t>
            </w:r>
          </w:p>
        </w:tc>
        <w:tc>
          <w:tcPr>
            <w:tcW w:w="3358" w:type="dxa"/>
            <w:vAlign w:val="center"/>
          </w:tcPr>
          <w:p w14:paraId="119C8988" w14:textId="63DA1B48" w:rsidR="0072021D" w:rsidRDefault="0072021D" w:rsidP="0072021D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5F0CE3">
              <w:rPr>
                <w:rFonts w:ascii="Arial" w:hAnsi="Arial" w:cs="Arial"/>
                <w:b/>
                <w:color w:val="365F91" w:themeColor="accent1" w:themeShade="BF"/>
              </w:rPr>
              <w:t>2.500 €</w:t>
            </w:r>
          </w:p>
        </w:tc>
      </w:tr>
      <w:tr w:rsidR="0072021D" w14:paraId="19AE3CF5" w14:textId="77777777" w:rsidTr="0072021D">
        <w:trPr>
          <w:trHeight w:val="454"/>
        </w:trPr>
        <w:tc>
          <w:tcPr>
            <w:tcW w:w="3446" w:type="dxa"/>
            <w:vAlign w:val="center"/>
          </w:tcPr>
          <w:p w14:paraId="2B80A7C6" w14:textId="77777777" w:rsidR="0072021D" w:rsidRDefault="0072021D" w:rsidP="0072021D">
            <w:pPr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Entre 10 et 30 millions</w:t>
            </w:r>
          </w:p>
        </w:tc>
        <w:tc>
          <w:tcPr>
            <w:tcW w:w="3358" w:type="dxa"/>
            <w:vAlign w:val="center"/>
          </w:tcPr>
          <w:p w14:paraId="7ECF5B63" w14:textId="41559264" w:rsidR="0072021D" w:rsidRDefault="0072021D" w:rsidP="0072021D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5F0CE3">
              <w:rPr>
                <w:rFonts w:ascii="Arial" w:hAnsi="Arial" w:cs="Arial"/>
                <w:b/>
                <w:color w:val="365F91" w:themeColor="accent1" w:themeShade="BF"/>
              </w:rPr>
              <w:t>3.500 €</w:t>
            </w:r>
          </w:p>
        </w:tc>
      </w:tr>
      <w:tr w:rsidR="0072021D" w14:paraId="33D625B6" w14:textId="77777777" w:rsidTr="0072021D">
        <w:trPr>
          <w:trHeight w:val="454"/>
        </w:trPr>
        <w:tc>
          <w:tcPr>
            <w:tcW w:w="3446" w:type="dxa"/>
            <w:vAlign w:val="center"/>
          </w:tcPr>
          <w:p w14:paraId="4C653007" w14:textId="77777777" w:rsidR="0072021D" w:rsidRDefault="0072021D" w:rsidP="0072021D">
            <w:pPr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Entre 30 et 100 millions</w:t>
            </w:r>
          </w:p>
        </w:tc>
        <w:tc>
          <w:tcPr>
            <w:tcW w:w="3358" w:type="dxa"/>
            <w:vAlign w:val="center"/>
          </w:tcPr>
          <w:p w14:paraId="1FB84DFA" w14:textId="0ADDDC20" w:rsidR="0072021D" w:rsidRPr="008D7FB3" w:rsidRDefault="0072021D" w:rsidP="0072021D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5.000 €</w:t>
            </w:r>
          </w:p>
        </w:tc>
      </w:tr>
      <w:tr w:rsidR="0072021D" w14:paraId="10C9972C" w14:textId="77777777" w:rsidTr="0072021D">
        <w:trPr>
          <w:trHeight w:val="454"/>
        </w:trPr>
        <w:tc>
          <w:tcPr>
            <w:tcW w:w="3446" w:type="dxa"/>
            <w:vAlign w:val="center"/>
          </w:tcPr>
          <w:p w14:paraId="39719082" w14:textId="77777777" w:rsidR="0072021D" w:rsidRPr="005F0CE3" w:rsidRDefault="0072021D" w:rsidP="0072021D">
            <w:pPr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 xml:space="preserve">&gt; </w:t>
            </w:r>
            <w:r w:rsidRPr="005F0CE3">
              <w:rPr>
                <w:rFonts w:ascii="Arial" w:hAnsi="Arial" w:cs="Arial"/>
                <w:color w:val="365F91" w:themeColor="accent1" w:themeShade="BF"/>
              </w:rPr>
              <w:t>100 millions</w:t>
            </w:r>
          </w:p>
        </w:tc>
        <w:tc>
          <w:tcPr>
            <w:tcW w:w="3358" w:type="dxa"/>
            <w:vAlign w:val="center"/>
          </w:tcPr>
          <w:p w14:paraId="5CA48F0D" w14:textId="7C526A46" w:rsidR="0072021D" w:rsidRDefault="0072021D" w:rsidP="0072021D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5F0CE3">
              <w:rPr>
                <w:rFonts w:ascii="Arial" w:hAnsi="Arial" w:cs="Arial"/>
                <w:b/>
                <w:color w:val="365F91" w:themeColor="accent1" w:themeShade="BF"/>
              </w:rPr>
              <w:t>7.000 €</w:t>
            </w:r>
          </w:p>
        </w:tc>
      </w:tr>
      <w:tr w:rsidR="0072021D" w14:paraId="111E9F0B" w14:textId="77777777" w:rsidTr="0072021D">
        <w:trPr>
          <w:trHeight w:val="454"/>
        </w:trPr>
        <w:tc>
          <w:tcPr>
            <w:tcW w:w="3446" w:type="dxa"/>
            <w:vAlign w:val="center"/>
          </w:tcPr>
          <w:p w14:paraId="20B92D81" w14:textId="77777777" w:rsidR="0072021D" w:rsidRDefault="0072021D" w:rsidP="0072021D">
            <w:pPr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 xml:space="preserve">ITES Innovation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</w:rPr>
              <w:t>Summit</w:t>
            </w:r>
            <w:proofErr w:type="spellEnd"/>
          </w:p>
        </w:tc>
        <w:tc>
          <w:tcPr>
            <w:tcW w:w="3358" w:type="dxa"/>
            <w:vAlign w:val="center"/>
          </w:tcPr>
          <w:p w14:paraId="11A819EA" w14:textId="00C3F78B" w:rsidR="0072021D" w:rsidRDefault="0072021D" w:rsidP="0072021D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5F0CE3">
              <w:rPr>
                <w:rFonts w:ascii="Arial" w:hAnsi="Arial" w:cs="Arial"/>
                <w:b/>
                <w:color w:val="365F91" w:themeColor="accent1" w:themeShade="BF"/>
              </w:rPr>
              <w:t>900 €</w:t>
            </w:r>
          </w:p>
        </w:tc>
      </w:tr>
      <w:tr w:rsidR="0072021D" w14:paraId="63611539" w14:textId="77777777" w:rsidTr="0072021D">
        <w:trPr>
          <w:trHeight w:val="454"/>
        </w:trPr>
        <w:tc>
          <w:tcPr>
            <w:tcW w:w="3446" w:type="dxa"/>
            <w:vAlign w:val="center"/>
          </w:tcPr>
          <w:p w14:paraId="5EC82397" w14:textId="77777777" w:rsidR="0072021D" w:rsidRDefault="0072021D" w:rsidP="0072021D">
            <w:pPr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Cercle CTO</w:t>
            </w:r>
          </w:p>
        </w:tc>
        <w:tc>
          <w:tcPr>
            <w:tcW w:w="3358" w:type="dxa"/>
            <w:vAlign w:val="center"/>
          </w:tcPr>
          <w:p w14:paraId="305B8339" w14:textId="78FC4990" w:rsidR="0072021D" w:rsidRDefault="0072021D" w:rsidP="0072021D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5F0CE3">
              <w:rPr>
                <w:rFonts w:ascii="Arial" w:hAnsi="Arial" w:cs="Arial"/>
                <w:b/>
                <w:color w:val="365F91" w:themeColor="accent1" w:themeShade="BF"/>
              </w:rPr>
              <w:t>800 €</w:t>
            </w:r>
          </w:p>
        </w:tc>
      </w:tr>
    </w:tbl>
    <w:p w14:paraId="1E78288A" w14:textId="77777777" w:rsidR="000721F2" w:rsidRDefault="000721F2" w:rsidP="000721F2">
      <w:pPr>
        <w:ind w:left="567"/>
        <w:rPr>
          <w:rFonts w:ascii="Arial" w:hAnsi="Arial" w:cs="Arial"/>
          <w:color w:val="365F91" w:themeColor="accent1" w:themeShade="BF"/>
        </w:rPr>
      </w:pPr>
    </w:p>
    <w:p w14:paraId="02B80124" w14:textId="77777777" w:rsidR="000721F2" w:rsidRDefault="000721F2" w:rsidP="000721F2">
      <w:pPr>
        <w:ind w:left="567"/>
        <w:rPr>
          <w:rFonts w:ascii="Arial" w:hAnsi="Arial" w:cs="Arial"/>
          <w:color w:val="365F91" w:themeColor="accent1" w:themeShade="BF"/>
        </w:rPr>
      </w:pPr>
    </w:p>
    <w:p w14:paraId="68106EBC" w14:textId="77777777" w:rsidR="000721F2" w:rsidRDefault="000721F2" w:rsidP="000721F2">
      <w:pPr>
        <w:ind w:left="567"/>
        <w:rPr>
          <w:rFonts w:ascii="Arial" w:hAnsi="Arial" w:cs="Arial"/>
          <w:color w:val="365F91" w:themeColor="accent1" w:themeShade="BF"/>
        </w:rPr>
      </w:pPr>
    </w:p>
    <w:p w14:paraId="59750607" w14:textId="77777777" w:rsidR="00020623" w:rsidRPr="000721F2" w:rsidRDefault="00020623" w:rsidP="00AC14FF">
      <w:pPr>
        <w:jc w:val="center"/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  <w:r w:rsidRPr="000721F2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>BUDGET IT</w:t>
      </w:r>
    </w:p>
    <w:p w14:paraId="79752251" w14:textId="77777777" w:rsidR="003F1B20" w:rsidRPr="00BD65A6" w:rsidRDefault="003F1B20" w:rsidP="00AC14FF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DB26D39" w14:textId="77777777" w:rsidR="00020623" w:rsidRPr="00BD65A6" w:rsidRDefault="00020623" w:rsidP="0072021D">
      <w:pPr>
        <w:ind w:left="1134" w:right="425"/>
        <w:rPr>
          <w:rFonts w:ascii="Arial" w:hAnsi="Arial" w:cs="Arial"/>
          <w:color w:val="1F497D" w:themeColor="text2"/>
        </w:rPr>
      </w:pPr>
      <w:r w:rsidRPr="00BD65A6">
        <w:rPr>
          <w:rFonts w:ascii="Arial" w:hAnsi="Arial" w:cs="Arial"/>
          <w:color w:val="1F497D" w:themeColor="text2"/>
        </w:rPr>
        <w:t xml:space="preserve">La production s’entend sur tout le périmètre de la production, </w:t>
      </w:r>
      <w:proofErr w:type="spellStart"/>
      <w:r w:rsidRPr="00BD65A6">
        <w:rPr>
          <w:rFonts w:ascii="Arial" w:hAnsi="Arial" w:cs="Arial"/>
          <w:color w:val="1F497D" w:themeColor="text2"/>
        </w:rPr>
        <w:t>telco</w:t>
      </w:r>
      <w:proofErr w:type="spellEnd"/>
      <w:r w:rsidRPr="00BD65A6">
        <w:rPr>
          <w:rFonts w:ascii="Arial" w:hAnsi="Arial" w:cs="Arial"/>
          <w:color w:val="1F497D" w:themeColor="text2"/>
        </w:rPr>
        <w:t xml:space="preserve">, réseau flotte mobile, téléphonie fixe, DC, serveurs, mainframe, postes de travail, messagerie, </w:t>
      </w:r>
      <w:proofErr w:type="spellStart"/>
      <w:r w:rsidRPr="00BD65A6">
        <w:rPr>
          <w:rFonts w:ascii="Arial" w:hAnsi="Arial" w:cs="Arial"/>
          <w:color w:val="1F497D" w:themeColor="text2"/>
        </w:rPr>
        <w:t>visioconf</w:t>
      </w:r>
      <w:proofErr w:type="spellEnd"/>
      <w:r w:rsidRPr="00BD65A6">
        <w:rPr>
          <w:rFonts w:ascii="Arial" w:hAnsi="Arial" w:cs="Arial"/>
          <w:color w:val="1F497D" w:themeColor="text2"/>
        </w:rPr>
        <w:t xml:space="preserve">…. </w:t>
      </w:r>
      <w:proofErr w:type="gramStart"/>
      <w:r w:rsidR="00495D98" w:rsidRPr="00BD65A6">
        <w:rPr>
          <w:rFonts w:ascii="Arial" w:hAnsi="Arial" w:cs="Arial"/>
          <w:color w:val="1F497D" w:themeColor="text2"/>
        </w:rPr>
        <w:t>j</w:t>
      </w:r>
      <w:r w:rsidRPr="00BD65A6">
        <w:rPr>
          <w:rFonts w:ascii="Arial" w:hAnsi="Arial" w:cs="Arial"/>
          <w:color w:val="1F497D" w:themeColor="text2"/>
        </w:rPr>
        <w:t>usqu’à</w:t>
      </w:r>
      <w:proofErr w:type="gramEnd"/>
      <w:r w:rsidRPr="00BD65A6">
        <w:rPr>
          <w:rFonts w:ascii="Arial" w:hAnsi="Arial" w:cs="Arial"/>
          <w:color w:val="1F497D" w:themeColor="text2"/>
        </w:rPr>
        <w:t xml:space="preserve"> l’analyse d’exploitation et les plateformes DevOps : hardware, software, ressources humaines (internes, externes, forfaits…)</w:t>
      </w:r>
    </w:p>
    <w:p w14:paraId="6114D77B" w14:textId="77777777" w:rsidR="00495D98" w:rsidRPr="00BD65A6" w:rsidRDefault="00495D98" w:rsidP="0072021D">
      <w:pPr>
        <w:ind w:left="1134" w:right="425"/>
        <w:rPr>
          <w:rFonts w:ascii="Arial" w:hAnsi="Arial" w:cs="Arial"/>
          <w:color w:val="1F497D" w:themeColor="text2"/>
        </w:rPr>
      </w:pPr>
    </w:p>
    <w:p w14:paraId="779B773A" w14:textId="77777777" w:rsidR="00020623" w:rsidRDefault="00020623" w:rsidP="0072021D">
      <w:pPr>
        <w:ind w:left="1134" w:right="425"/>
        <w:rPr>
          <w:rFonts w:ascii="Arial" w:hAnsi="Arial" w:cs="Arial"/>
          <w:color w:val="1F497D" w:themeColor="text2"/>
        </w:rPr>
      </w:pPr>
      <w:r w:rsidRPr="00BD65A6">
        <w:rPr>
          <w:rFonts w:ascii="Arial" w:hAnsi="Arial" w:cs="Arial"/>
          <w:color w:val="1F497D" w:themeColor="text2"/>
        </w:rPr>
        <w:t>En résumé</w:t>
      </w:r>
      <w:r w:rsidR="00495D98" w:rsidRPr="00BD65A6">
        <w:rPr>
          <w:rFonts w:ascii="Arial" w:hAnsi="Arial" w:cs="Arial"/>
          <w:color w:val="1F497D" w:themeColor="text2"/>
        </w:rPr>
        <w:t>,</w:t>
      </w:r>
      <w:r w:rsidRPr="00BD65A6">
        <w:rPr>
          <w:rFonts w:ascii="Arial" w:hAnsi="Arial" w:cs="Arial"/>
          <w:color w:val="1F497D" w:themeColor="text2"/>
        </w:rPr>
        <w:t xml:space="preserve"> tout ce qui nécessaire aux projets et au fonctionnement en dehors du développement </w:t>
      </w:r>
      <w:r w:rsidR="00495D98" w:rsidRPr="00BD65A6">
        <w:rPr>
          <w:rFonts w:ascii="Arial" w:hAnsi="Arial" w:cs="Arial"/>
          <w:color w:val="1F497D" w:themeColor="text2"/>
        </w:rPr>
        <w:t>e</w:t>
      </w:r>
      <w:r w:rsidRPr="00BD65A6">
        <w:rPr>
          <w:rFonts w:ascii="Arial" w:hAnsi="Arial" w:cs="Arial"/>
          <w:color w:val="1F497D" w:themeColor="text2"/>
        </w:rPr>
        <w:t>t</w:t>
      </w:r>
      <w:r w:rsidR="00495D98" w:rsidRPr="00BD65A6">
        <w:rPr>
          <w:rFonts w:ascii="Arial" w:hAnsi="Arial" w:cs="Arial"/>
          <w:color w:val="1F497D" w:themeColor="text2"/>
        </w:rPr>
        <w:t xml:space="preserve"> des</w:t>
      </w:r>
      <w:r w:rsidRPr="00BD65A6">
        <w:rPr>
          <w:rFonts w:ascii="Arial" w:hAnsi="Arial" w:cs="Arial"/>
          <w:color w:val="1F497D" w:themeColor="text2"/>
        </w:rPr>
        <w:t xml:space="preserve"> logiciels purement applicatif métier (SAP, logiciels RH, Oracle GL…)</w:t>
      </w:r>
      <w:r w:rsidR="005F0CE3">
        <w:rPr>
          <w:rFonts w:ascii="Arial" w:hAnsi="Arial" w:cs="Arial"/>
          <w:color w:val="1F497D" w:themeColor="text2"/>
        </w:rPr>
        <w:t>.</w:t>
      </w:r>
    </w:p>
    <w:p w14:paraId="2239DB57" w14:textId="77777777" w:rsidR="005F0CE3" w:rsidRDefault="005F0CE3" w:rsidP="0072021D">
      <w:pPr>
        <w:ind w:left="1134" w:right="425"/>
        <w:rPr>
          <w:rFonts w:ascii="Arial" w:hAnsi="Arial" w:cs="Arial"/>
          <w:color w:val="1F497D" w:themeColor="text2"/>
        </w:rPr>
      </w:pPr>
    </w:p>
    <w:p w14:paraId="20A06868" w14:textId="77777777" w:rsidR="005F0CE3" w:rsidRPr="00BD65A6" w:rsidRDefault="005F0CE3" w:rsidP="0072021D">
      <w:pPr>
        <w:ind w:left="1134" w:right="425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Comme il s’agit de toutes les natures de charges OPEX + CAPE</w:t>
      </w:r>
      <w:r w:rsidR="00721488">
        <w:rPr>
          <w:rFonts w:ascii="Arial" w:hAnsi="Arial" w:cs="Arial"/>
          <w:color w:val="1F497D" w:themeColor="text2"/>
        </w:rPr>
        <w:t xml:space="preserve">X (on veut juste lisser la vue capex </w:t>
      </w:r>
      <w:r>
        <w:rPr>
          <w:rFonts w:ascii="Arial" w:hAnsi="Arial" w:cs="Arial"/>
          <w:color w:val="1F497D" w:themeColor="text2"/>
        </w:rPr>
        <w:t xml:space="preserve">amort/an </w:t>
      </w:r>
      <w:r w:rsidR="00721488">
        <w:rPr>
          <w:rFonts w:ascii="Arial" w:hAnsi="Arial" w:cs="Arial"/>
          <w:color w:val="1F497D" w:themeColor="text2"/>
        </w:rPr>
        <w:t>a</w:t>
      </w:r>
      <w:r>
        <w:rPr>
          <w:rFonts w:ascii="Arial" w:hAnsi="Arial" w:cs="Arial"/>
          <w:color w:val="1F497D" w:themeColor="text2"/>
        </w:rPr>
        <w:t xml:space="preserve">fin d’éviter les pics sur certains qui auraient un projet spécifique) </w:t>
      </w:r>
    </w:p>
    <w:p w14:paraId="44D2226A" w14:textId="77777777" w:rsidR="00020623" w:rsidRPr="00920CC6" w:rsidRDefault="00020623" w:rsidP="0072021D">
      <w:pPr>
        <w:ind w:left="1134"/>
        <w:jc w:val="center"/>
        <w:rPr>
          <w:rFonts w:ascii="Arial" w:hAnsi="Arial" w:cs="Arial"/>
          <w:color w:val="31849B" w:themeColor="accent5" w:themeShade="BF"/>
          <w:sz w:val="28"/>
          <w:szCs w:val="28"/>
        </w:rPr>
      </w:pPr>
    </w:p>
    <w:sectPr w:rsidR="00020623" w:rsidRPr="00920CC6" w:rsidSect="0095416B">
      <w:headerReference w:type="default" r:id="rId9"/>
      <w:footerReference w:type="default" r:id="rId10"/>
      <w:pgSz w:w="11906" w:h="16838"/>
      <w:pgMar w:top="1017" w:right="424" w:bottom="284" w:left="567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7158" w14:textId="77777777" w:rsidR="006C193A" w:rsidRDefault="006C193A">
      <w:r>
        <w:separator/>
      </w:r>
    </w:p>
  </w:endnote>
  <w:endnote w:type="continuationSeparator" w:id="0">
    <w:p w14:paraId="39DE5DAA" w14:textId="77777777" w:rsidR="006C193A" w:rsidRDefault="006C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66C6" w14:textId="77777777" w:rsidR="00A34C9F" w:rsidRDefault="00A34C9F">
    <w:pPr>
      <w:pStyle w:val="Pieddepage"/>
      <w:jc w:val="right"/>
    </w:pPr>
  </w:p>
  <w:p w14:paraId="08F89A84" w14:textId="77777777" w:rsidR="002B6214" w:rsidRPr="004A41D1" w:rsidRDefault="002B6214" w:rsidP="00605B97">
    <w:pPr>
      <w:pStyle w:val="En-tte"/>
      <w:tabs>
        <w:tab w:val="clear" w:pos="9072"/>
      </w:tabs>
      <w:ind w:right="-178"/>
      <w:jc w:val="center"/>
      <w:rPr>
        <w:rFonts w:ascii="Calibri" w:hAnsi="Calibri" w:cs="Calibri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8B2C" w14:textId="77777777" w:rsidR="006C193A" w:rsidRDefault="006C193A">
      <w:r>
        <w:separator/>
      </w:r>
    </w:p>
  </w:footnote>
  <w:footnote w:type="continuationSeparator" w:id="0">
    <w:p w14:paraId="3237AFE7" w14:textId="77777777" w:rsidR="006C193A" w:rsidRDefault="006C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67DE" w14:textId="77777777" w:rsidR="005D379F" w:rsidRDefault="00220B27" w:rsidP="004A41D1">
    <w:pPr>
      <w:pStyle w:val="En-tte"/>
    </w:pPr>
    <w:r>
      <w:rPr>
        <w:noProof/>
      </w:rPr>
      <w:drawing>
        <wp:inline distT="0" distB="0" distL="0" distR="0" wp14:anchorId="66AD38B2" wp14:editId="1E64ECBE">
          <wp:extent cx="829714" cy="447712"/>
          <wp:effectExtent l="0" t="0" r="889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IP_Logo2013_baselin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22" cy="452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5DE"/>
    <w:multiLevelType w:val="hybridMultilevel"/>
    <w:tmpl w:val="C0C613CC"/>
    <w:lvl w:ilvl="0" w:tplc="EB907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372C7"/>
    <w:multiLevelType w:val="multilevel"/>
    <w:tmpl w:val="0F769EB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F75178"/>
    <w:multiLevelType w:val="hybridMultilevel"/>
    <w:tmpl w:val="2EACDB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86F44"/>
    <w:multiLevelType w:val="hybridMultilevel"/>
    <w:tmpl w:val="6290B3C2"/>
    <w:lvl w:ilvl="0" w:tplc="6F0C936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color w:val="00206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93E3685"/>
    <w:multiLevelType w:val="hybridMultilevel"/>
    <w:tmpl w:val="B7FE0962"/>
    <w:lvl w:ilvl="0" w:tplc="FF76FE5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E8D2EFD"/>
    <w:multiLevelType w:val="hybridMultilevel"/>
    <w:tmpl w:val="798A359C"/>
    <w:lvl w:ilvl="0" w:tplc="E5C4343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516F2"/>
    <w:multiLevelType w:val="hybridMultilevel"/>
    <w:tmpl w:val="6526EB2A"/>
    <w:lvl w:ilvl="0" w:tplc="6F0C936A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  <w:color w:val="00206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10D4611"/>
    <w:multiLevelType w:val="multilevel"/>
    <w:tmpl w:val="7F0A38F4"/>
    <w:lvl w:ilvl="0">
      <w:start w:val="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6527D6F"/>
    <w:multiLevelType w:val="hybridMultilevel"/>
    <w:tmpl w:val="8738FBFA"/>
    <w:lvl w:ilvl="0" w:tplc="6EC05BF6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79741E1A"/>
    <w:multiLevelType w:val="hybridMultilevel"/>
    <w:tmpl w:val="CA56F778"/>
    <w:lvl w:ilvl="0" w:tplc="5A48FA8E">
      <w:start w:val="1"/>
      <w:numFmt w:val="upperRoman"/>
      <w:lvlText w:val="%1-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hideSpellingErrors/>
  <w:hideGrammatical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9E"/>
    <w:rsid w:val="00012A97"/>
    <w:rsid w:val="000142B9"/>
    <w:rsid w:val="00020459"/>
    <w:rsid w:val="00020623"/>
    <w:rsid w:val="00026582"/>
    <w:rsid w:val="00033B47"/>
    <w:rsid w:val="0003614C"/>
    <w:rsid w:val="00042C4E"/>
    <w:rsid w:val="0004728B"/>
    <w:rsid w:val="00064576"/>
    <w:rsid w:val="0006689E"/>
    <w:rsid w:val="00070DE8"/>
    <w:rsid w:val="000721F2"/>
    <w:rsid w:val="00084FCF"/>
    <w:rsid w:val="00094792"/>
    <w:rsid w:val="000947FC"/>
    <w:rsid w:val="0009482F"/>
    <w:rsid w:val="00097879"/>
    <w:rsid w:val="000A058B"/>
    <w:rsid w:val="000A391E"/>
    <w:rsid w:val="000A671D"/>
    <w:rsid w:val="000A755D"/>
    <w:rsid w:val="000B165B"/>
    <w:rsid w:val="000B1D13"/>
    <w:rsid w:val="000B5BC7"/>
    <w:rsid w:val="000C0763"/>
    <w:rsid w:val="000C1972"/>
    <w:rsid w:val="000C1E6F"/>
    <w:rsid w:val="000C3916"/>
    <w:rsid w:val="000D37E5"/>
    <w:rsid w:val="000D5F85"/>
    <w:rsid w:val="000D6313"/>
    <w:rsid w:val="000E6C69"/>
    <w:rsid w:val="000F6C7D"/>
    <w:rsid w:val="001049FB"/>
    <w:rsid w:val="0010724B"/>
    <w:rsid w:val="00114A3E"/>
    <w:rsid w:val="001234CB"/>
    <w:rsid w:val="00125A06"/>
    <w:rsid w:val="001268F5"/>
    <w:rsid w:val="00127849"/>
    <w:rsid w:val="00131F12"/>
    <w:rsid w:val="00135380"/>
    <w:rsid w:val="00136A95"/>
    <w:rsid w:val="0014305D"/>
    <w:rsid w:val="001451E8"/>
    <w:rsid w:val="00167374"/>
    <w:rsid w:val="00174D38"/>
    <w:rsid w:val="00180F1A"/>
    <w:rsid w:val="001814B3"/>
    <w:rsid w:val="001957F5"/>
    <w:rsid w:val="001A4028"/>
    <w:rsid w:val="001A4297"/>
    <w:rsid w:val="001B017F"/>
    <w:rsid w:val="001B0430"/>
    <w:rsid w:val="001C6497"/>
    <w:rsid w:val="001C6E00"/>
    <w:rsid w:val="001E5A70"/>
    <w:rsid w:val="001F588F"/>
    <w:rsid w:val="001F757F"/>
    <w:rsid w:val="001F7A6C"/>
    <w:rsid w:val="00204D0C"/>
    <w:rsid w:val="00205013"/>
    <w:rsid w:val="00206C53"/>
    <w:rsid w:val="00212F82"/>
    <w:rsid w:val="00214DA2"/>
    <w:rsid w:val="00220B27"/>
    <w:rsid w:val="00226BA6"/>
    <w:rsid w:val="00232E55"/>
    <w:rsid w:val="00235163"/>
    <w:rsid w:val="00237EF3"/>
    <w:rsid w:val="0024293A"/>
    <w:rsid w:val="002457BB"/>
    <w:rsid w:val="00254E6A"/>
    <w:rsid w:val="002623BC"/>
    <w:rsid w:val="00262A54"/>
    <w:rsid w:val="0026340E"/>
    <w:rsid w:val="002641D5"/>
    <w:rsid w:val="00272D98"/>
    <w:rsid w:val="002730DD"/>
    <w:rsid w:val="0027766F"/>
    <w:rsid w:val="00282B82"/>
    <w:rsid w:val="00282D4F"/>
    <w:rsid w:val="002912A5"/>
    <w:rsid w:val="00292DD6"/>
    <w:rsid w:val="00293243"/>
    <w:rsid w:val="002937B6"/>
    <w:rsid w:val="002A11C6"/>
    <w:rsid w:val="002A27E4"/>
    <w:rsid w:val="002B2574"/>
    <w:rsid w:val="002B6214"/>
    <w:rsid w:val="002B73B5"/>
    <w:rsid w:val="002B76ED"/>
    <w:rsid w:val="002C1813"/>
    <w:rsid w:val="002C1A23"/>
    <w:rsid w:val="002C6F82"/>
    <w:rsid w:val="002C7C89"/>
    <w:rsid w:val="002D3A23"/>
    <w:rsid w:val="002D7BA1"/>
    <w:rsid w:val="002E0156"/>
    <w:rsid w:val="002E342B"/>
    <w:rsid w:val="002E4970"/>
    <w:rsid w:val="00301517"/>
    <w:rsid w:val="00301E08"/>
    <w:rsid w:val="00325CC8"/>
    <w:rsid w:val="00351ECB"/>
    <w:rsid w:val="00355918"/>
    <w:rsid w:val="00357FDD"/>
    <w:rsid w:val="00371941"/>
    <w:rsid w:val="00375E7D"/>
    <w:rsid w:val="003816C2"/>
    <w:rsid w:val="00382A32"/>
    <w:rsid w:val="00382B0C"/>
    <w:rsid w:val="00393CAD"/>
    <w:rsid w:val="003A4111"/>
    <w:rsid w:val="003B15D3"/>
    <w:rsid w:val="003C413C"/>
    <w:rsid w:val="003C4F5A"/>
    <w:rsid w:val="003D0652"/>
    <w:rsid w:val="003D1BFD"/>
    <w:rsid w:val="003D5AA7"/>
    <w:rsid w:val="003D7828"/>
    <w:rsid w:val="003E6810"/>
    <w:rsid w:val="003F1B20"/>
    <w:rsid w:val="00405D27"/>
    <w:rsid w:val="00407037"/>
    <w:rsid w:val="00411E0B"/>
    <w:rsid w:val="00417DBE"/>
    <w:rsid w:val="004218F2"/>
    <w:rsid w:val="00434289"/>
    <w:rsid w:val="00442E4A"/>
    <w:rsid w:val="00460C41"/>
    <w:rsid w:val="00467032"/>
    <w:rsid w:val="00467A81"/>
    <w:rsid w:val="00471C96"/>
    <w:rsid w:val="00472462"/>
    <w:rsid w:val="0047285F"/>
    <w:rsid w:val="00476986"/>
    <w:rsid w:val="00477912"/>
    <w:rsid w:val="00480010"/>
    <w:rsid w:val="004854C3"/>
    <w:rsid w:val="004862AB"/>
    <w:rsid w:val="00486388"/>
    <w:rsid w:val="00495D98"/>
    <w:rsid w:val="00497E9C"/>
    <w:rsid w:val="004A0667"/>
    <w:rsid w:val="004A41D1"/>
    <w:rsid w:val="004B7F37"/>
    <w:rsid w:val="004C22B2"/>
    <w:rsid w:val="004C7F5C"/>
    <w:rsid w:val="004D0EB4"/>
    <w:rsid w:val="004D39FA"/>
    <w:rsid w:val="004E164B"/>
    <w:rsid w:val="004E1C3C"/>
    <w:rsid w:val="004F2D11"/>
    <w:rsid w:val="004F3578"/>
    <w:rsid w:val="00507678"/>
    <w:rsid w:val="00510921"/>
    <w:rsid w:val="00511971"/>
    <w:rsid w:val="005164E3"/>
    <w:rsid w:val="00516D1A"/>
    <w:rsid w:val="00525BB0"/>
    <w:rsid w:val="005316F9"/>
    <w:rsid w:val="00533993"/>
    <w:rsid w:val="00533B18"/>
    <w:rsid w:val="0054475E"/>
    <w:rsid w:val="00547534"/>
    <w:rsid w:val="0055360B"/>
    <w:rsid w:val="005538C5"/>
    <w:rsid w:val="00553D1A"/>
    <w:rsid w:val="0056063D"/>
    <w:rsid w:val="00561976"/>
    <w:rsid w:val="00562D48"/>
    <w:rsid w:val="00564FF9"/>
    <w:rsid w:val="00565E07"/>
    <w:rsid w:val="00567B2C"/>
    <w:rsid w:val="0057595A"/>
    <w:rsid w:val="00577058"/>
    <w:rsid w:val="0057743F"/>
    <w:rsid w:val="00583334"/>
    <w:rsid w:val="00590866"/>
    <w:rsid w:val="005973F1"/>
    <w:rsid w:val="005A6FC9"/>
    <w:rsid w:val="005A7E6A"/>
    <w:rsid w:val="005B2B7C"/>
    <w:rsid w:val="005B2F4C"/>
    <w:rsid w:val="005B2F61"/>
    <w:rsid w:val="005B64D8"/>
    <w:rsid w:val="005C0AA8"/>
    <w:rsid w:val="005C22BC"/>
    <w:rsid w:val="005C48C2"/>
    <w:rsid w:val="005D379F"/>
    <w:rsid w:val="005D6177"/>
    <w:rsid w:val="005D700A"/>
    <w:rsid w:val="005F0CE3"/>
    <w:rsid w:val="005F32CC"/>
    <w:rsid w:val="00601952"/>
    <w:rsid w:val="00605B97"/>
    <w:rsid w:val="0061138F"/>
    <w:rsid w:val="0062722A"/>
    <w:rsid w:val="00632420"/>
    <w:rsid w:val="0063543B"/>
    <w:rsid w:val="00635726"/>
    <w:rsid w:val="006367B7"/>
    <w:rsid w:val="006478AF"/>
    <w:rsid w:val="006534E1"/>
    <w:rsid w:val="006733D5"/>
    <w:rsid w:val="006807E1"/>
    <w:rsid w:val="0068354F"/>
    <w:rsid w:val="00685685"/>
    <w:rsid w:val="0069460D"/>
    <w:rsid w:val="006A279E"/>
    <w:rsid w:val="006A4E03"/>
    <w:rsid w:val="006B0A22"/>
    <w:rsid w:val="006B30B9"/>
    <w:rsid w:val="006B741C"/>
    <w:rsid w:val="006B7BE1"/>
    <w:rsid w:val="006B7F9A"/>
    <w:rsid w:val="006C0EFD"/>
    <w:rsid w:val="006C193A"/>
    <w:rsid w:val="006D0EC2"/>
    <w:rsid w:val="006D687E"/>
    <w:rsid w:val="006D7D8E"/>
    <w:rsid w:val="006F361D"/>
    <w:rsid w:val="00700C77"/>
    <w:rsid w:val="00716CDA"/>
    <w:rsid w:val="0072021D"/>
    <w:rsid w:val="00721488"/>
    <w:rsid w:val="00725BD8"/>
    <w:rsid w:val="00732A8F"/>
    <w:rsid w:val="00733CF4"/>
    <w:rsid w:val="00737692"/>
    <w:rsid w:val="00742A6D"/>
    <w:rsid w:val="0074550D"/>
    <w:rsid w:val="0074550F"/>
    <w:rsid w:val="0075287D"/>
    <w:rsid w:val="0075472E"/>
    <w:rsid w:val="007551F6"/>
    <w:rsid w:val="007558AC"/>
    <w:rsid w:val="007600A1"/>
    <w:rsid w:val="0076674E"/>
    <w:rsid w:val="00770D2C"/>
    <w:rsid w:val="00775B2E"/>
    <w:rsid w:val="0078103B"/>
    <w:rsid w:val="007830E4"/>
    <w:rsid w:val="0079129A"/>
    <w:rsid w:val="00792052"/>
    <w:rsid w:val="00793DF7"/>
    <w:rsid w:val="007A0284"/>
    <w:rsid w:val="007A0883"/>
    <w:rsid w:val="007A49B0"/>
    <w:rsid w:val="007C121B"/>
    <w:rsid w:val="007C33EE"/>
    <w:rsid w:val="007D016D"/>
    <w:rsid w:val="007D33AD"/>
    <w:rsid w:val="007E099C"/>
    <w:rsid w:val="007E0A70"/>
    <w:rsid w:val="007E58C7"/>
    <w:rsid w:val="007E5A2A"/>
    <w:rsid w:val="007E60FE"/>
    <w:rsid w:val="007E62D0"/>
    <w:rsid w:val="007F1E98"/>
    <w:rsid w:val="007F4952"/>
    <w:rsid w:val="00800BAB"/>
    <w:rsid w:val="00801ED8"/>
    <w:rsid w:val="00802CCF"/>
    <w:rsid w:val="00803916"/>
    <w:rsid w:val="00803D6B"/>
    <w:rsid w:val="00804AC5"/>
    <w:rsid w:val="00824F2A"/>
    <w:rsid w:val="00834AC8"/>
    <w:rsid w:val="00836394"/>
    <w:rsid w:val="00842DBA"/>
    <w:rsid w:val="0084595A"/>
    <w:rsid w:val="00846941"/>
    <w:rsid w:val="00847E33"/>
    <w:rsid w:val="00852631"/>
    <w:rsid w:val="008531A9"/>
    <w:rsid w:val="008637FF"/>
    <w:rsid w:val="00883246"/>
    <w:rsid w:val="00883D69"/>
    <w:rsid w:val="00894909"/>
    <w:rsid w:val="00894FBA"/>
    <w:rsid w:val="008A5D97"/>
    <w:rsid w:val="008B21D1"/>
    <w:rsid w:val="008B408F"/>
    <w:rsid w:val="008C3398"/>
    <w:rsid w:val="008C4FDB"/>
    <w:rsid w:val="008C5453"/>
    <w:rsid w:val="008C5CD0"/>
    <w:rsid w:val="008C6069"/>
    <w:rsid w:val="008D7FB3"/>
    <w:rsid w:val="008E70C1"/>
    <w:rsid w:val="008F334D"/>
    <w:rsid w:val="008F3EF1"/>
    <w:rsid w:val="00900422"/>
    <w:rsid w:val="00900726"/>
    <w:rsid w:val="00901A09"/>
    <w:rsid w:val="00907F49"/>
    <w:rsid w:val="009135C1"/>
    <w:rsid w:val="00920B94"/>
    <w:rsid w:val="00920CC6"/>
    <w:rsid w:val="0093474C"/>
    <w:rsid w:val="00936C6F"/>
    <w:rsid w:val="00946199"/>
    <w:rsid w:val="009514EB"/>
    <w:rsid w:val="0095416B"/>
    <w:rsid w:val="00963B21"/>
    <w:rsid w:val="00970A49"/>
    <w:rsid w:val="009826A8"/>
    <w:rsid w:val="00995931"/>
    <w:rsid w:val="009A0F8D"/>
    <w:rsid w:val="009A7B28"/>
    <w:rsid w:val="009B1D5F"/>
    <w:rsid w:val="009B3F86"/>
    <w:rsid w:val="009B48B3"/>
    <w:rsid w:val="009B7A33"/>
    <w:rsid w:val="009C5A9A"/>
    <w:rsid w:val="009D05C2"/>
    <w:rsid w:val="009D160E"/>
    <w:rsid w:val="009E3973"/>
    <w:rsid w:val="009F2823"/>
    <w:rsid w:val="009F4D4C"/>
    <w:rsid w:val="00A10F25"/>
    <w:rsid w:val="00A132C3"/>
    <w:rsid w:val="00A24840"/>
    <w:rsid w:val="00A2642D"/>
    <w:rsid w:val="00A326FB"/>
    <w:rsid w:val="00A34C9F"/>
    <w:rsid w:val="00A4596D"/>
    <w:rsid w:val="00A51C84"/>
    <w:rsid w:val="00A53624"/>
    <w:rsid w:val="00A54BCC"/>
    <w:rsid w:val="00A5796F"/>
    <w:rsid w:val="00A62AF0"/>
    <w:rsid w:val="00A6366B"/>
    <w:rsid w:val="00A63879"/>
    <w:rsid w:val="00A74AA8"/>
    <w:rsid w:val="00A76C33"/>
    <w:rsid w:val="00A819D0"/>
    <w:rsid w:val="00A82945"/>
    <w:rsid w:val="00A82C6D"/>
    <w:rsid w:val="00A83B0F"/>
    <w:rsid w:val="00AA2B44"/>
    <w:rsid w:val="00AA2F31"/>
    <w:rsid w:val="00AC14FF"/>
    <w:rsid w:val="00AC425B"/>
    <w:rsid w:val="00AC4EC0"/>
    <w:rsid w:val="00AD0873"/>
    <w:rsid w:val="00AD1052"/>
    <w:rsid w:val="00AD5AF1"/>
    <w:rsid w:val="00B05DFF"/>
    <w:rsid w:val="00B1627A"/>
    <w:rsid w:val="00B170A8"/>
    <w:rsid w:val="00B311ED"/>
    <w:rsid w:val="00B31C28"/>
    <w:rsid w:val="00B33696"/>
    <w:rsid w:val="00B42D8F"/>
    <w:rsid w:val="00B43088"/>
    <w:rsid w:val="00B516DB"/>
    <w:rsid w:val="00B54463"/>
    <w:rsid w:val="00B72383"/>
    <w:rsid w:val="00B759F6"/>
    <w:rsid w:val="00B80E01"/>
    <w:rsid w:val="00B83ACE"/>
    <w:rsid w:val="00B86CB7"/>
    <w:rsid w:val="00B9557B"/>
    <w:rsid w:val="00BA1D16"/>
    <w:rsid w:val="00BA4DCA"/>
    <w:rsid w:val="00BA50CC"/>
    <w:rsid w:val="00BB066B"/>
    <w:rsid w:val="00BB7F0D"/>
    <w:rsid w:val="00BC0B5D"/>
    <w:rsid w:val="00BC4216"/>
    <w:rsid w:val="00BC61BD"/>
    <w:rsid w:val="00BD0D5F"/>
    <w:rsid w:val="00BD63DB"/>
    <w:rsid w:val="00BD650E"/>
    <w:rsid w:val="00BD65A6"/>
    <w:rsid w:val="00BE51DD"/>
    <w:rsid w:val="00BF6A1D"/>
    <w:rsid w:val="00C030C9"/>
    <w:rsid w:val="00C11C0A"/>
    <w:rsid w:val="00C154B6"/>
    <w:rsid w:val="00C16FD9"/>
    <w:rsid w:val="00C17B83"/>
    <w:rsid w:val="00C218A8"/>
    <w:rsid w:val="00C24516"/>
    <w:rsid w:val="00C2499D"/>
    <w:rsid w:val="00C2745F"/>
    <w:rsid w:val="00C30F90"/>
    <w:rsid w:val="00C37047"/>
    <w:rsid w:val="00C40E4B"/>
    <w:rsid w:val="00C45985"/>
    <w:rsid w:val="00C52AAD"/>
    <w:rsid w:val="00C70414"/>
    <w:rsid w:val="00C838C2"/>
    <w:rsid w:val="00C92A3B"/>
    <w:rsid w:val="00C953C3"/>
    <w:rsid w:val="00C95CD0"/>
    <w:rsid w:val="00C96611"/>
    <w:rsid w:val="00C966E6"/>
    <w:rsid w:val="00CA469A"/>
    <w:rsid w:val="00CC0DB2"/>
    <w:rsid w:val="00CC60CD"/>
    <w:rsid w:val="00CF0CA1"/>
    <w:rsid w:val="00CF4B58"/>
    <w:rsid w:val="00CF621D"/>
    <w:rsid w:val="00CF77BE"/>
    <w:rsid w:val="00D026B7"/>
    <w:rsid w:val="00D039F9"/>
    <w:rsid w:val="00D05F03"/>
    <w:rsid w:val="00D1532C"/>
    <w:rsid w:val="00D2217D"/>
    <w:rsid w:val="00D2424D"/>
    <w:rsid w:val="00D26BE6"/>
    <w:rsid w:val="00D41A99"/>
    <w:rsid w:val="00D42510"/>
    <w:rsid w:val="00D42843"/>
    <w:rsid w:val="00D467E1"/>
    <w:rsid w:val="00D62AD3"/>
    <w:rsid w:val="00D65EAC"/>
    <w:rsid w:val="00D679C9"/>
    <w:rsid w:val="00D87E8E"/>
    <w:rsid w:val="00D95B57"/>
    <w:rsid w:val="00D97375"/>
    <w:rsid w:val="00D97B2F"/>
    <w:rsid w:val="00DA2F55"/>
    <w:rsid w:val="00DA4AB1"/>
    <w:rsid w:val="00DA6F30"/>
    <w:rsid w:val="00DB5820"/>
    <w:rsid w:val="00DB6259"/>
    <w:rsid w:val="00DB78C1"/>
    <w:rsid w:val="00DC0D8C"/>
    <w:rsid w:val="00DC2946"/>
    <w:rsid w:val="00DC37A6"/>
    <w:rsid w:val="00DC4EC7"/>
    <w:rsid w:val="00DC7CDA"/>
    <w:rsid w:val="00DD0F8E"/>
    <w:rsid w:val="00DE1CF3"/>
    <w:rsid w:val="00DE3C2A"/>
    <w:rsid w:val="00DF1553"/>
    <w:rsid w:val="00DF1FF4"/>
    <w:rsid w:val="00DF3508"/>
    <w:rsid w:val="00DF41FF"/>
    <w:rsid w:val="00DF5AAB"/>
    <w:rsid w:val="00DF6ACE"/>
    <w:rsid w:val="00E01A00"/>
    <w:rsid w:val="00E028B9"/>
    <w:rsid w:val="00E02BBC"/>
    <w:rsid w:val="00E06FF6"/>
    <w:rsid w:val="00E138B1"/>
    <w:rsid w:val="00E13FC5"/>
    <w:rsid w:val="00E146D8"/>
    <w:rsid w:val="00E152BD"/>
    <w:rsid w:val="00E1592A"/>
    <w:rsid w:val="00E175A6"/>
    <w:rsid w:val="00E20127"/>
    <w:rsid w:val="00E21A98"/>
    <w:rsid w:val="00E21AAC"/>
    <w:rsid w:val="00E33011"/>
    <w:rsid w:val="00E33915"/>
    <w:rsid w:val="00E34BE9"/>
    <w:rsid w:val="00E34E6F"/>
    <w:rsid w:val="00E43097"/>
    <w:rsid w:val="00E5489E"/>
    <w:rsid w:val="00E57F0A"/>
    <w:rsid w:val="00E726AF"/>
    <w:rsid w:val="00E72CD6"/>
    <w:rsid w:val="00E73F64"/>
    <w:rsid w:val="00E811A6"/>
    <w:rsid w:val="00E83FE2"/>
    <w:rsid w:val="00E841C3"/>
    <w:rsid w:val="00E9241A"/>
    <w:rsid w:val="00E96C6D"/>
    <w:rsid w:val="00EA101B"/>
    <w:rsid w:val="00EA23D1"/>
    <w:rsid w:val="00EA5A75"/>
    <w:rsid w:val="00EA5EA2"/>
    <w:rsid w:val="00EA7D2D"/>
    <w:rsid w:val="00EB0062"/>
    <w:rsid w:val="00EB0677"/>
    <w:rsid w:val="00EB2B98"/>
    <w:rsid w:val="00EB32A2"/>
    <w:rsid w:val="00EB6E8F"/>
    <w:rsid w:val="00EC0DDB"/>
    <w:rsid w:val="00EE2EE0"/>
    <w:rsid w:val="00EF32CC"/>
    <w:rsid w:val="00EF7F76"/>
    <w:rsid w:val="00F30076"/>
    <w:rsid w:val="00F3335E"/>
    <w:rsid w:val="00F429C9"/>
    <w:rsid w:val="00F42DA0"/>
    <w:rsid w:val="00F43979"/>
    <w:rsid w:val="00F445C9"/>
    <w:rsid w:val="00F51896"/>
    <w:rsid w:val="00F62B94"/>
    <w:rsid w:val="00F705D7"/>
    <w:rsid w:val="00F717B7"/>
    <w:rsid w:val="00F71DDE"/>
    <w:rsid w:val="00F72852"/>
    <w:rsid w:val="00F74A8B"/>
    <w:rsid w:val="00F83CC9"/>
    <w:rsid w:val="00F87310"/>
    <w:rsid w:val="00FA56D9"/>
    <w:rsid w:val="00FA5907"/>
    <w:rsid w:val="00FB21B9"/>
    <w:rsid w:val="00FB32FE"/>
    <w:rsid w:val="00FB566F"/>
    <w:rsid w:val="00FC3B23"/>
    <w:rsid w:val="00FC3E37"/>
    <w:rsid w:val="00FC76EB"/>
    <w:rsid w:val="00FD47DF"/>
    <w:rsid w:val="00FD707E"/>
    <w:rsid w:val="00FE1610"/>
    <w:rsid w:val="00FF42DA"/>
    <w:rsid w:val="00FF6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CE1463"/>
  <w15:docId w15:val="{5598B38E-2E04-49F3-85F4-98BE8CD9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F8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F7F7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F7F7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F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82B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811A6"/>
    <w:pPr>
      <w:spacing w:before="100" w:beforeAutospacing="1" w:after="100" w:afterAutospacing="1"/>
    </w:pPr>
  </w:style>
  <w:style w:type="paragraph" w:styleId="PrformatHTML">
    <w:name w:val="HTML Preformatted"/>
    <w:basedOn w:val="Normal"/>
    <w:rsid w:val="004D0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MachinecrireHTML">
    <w:name w:val="HTML Typewriter"/>
    <w:rsid w:val="004D0EB4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rsid w:val="0075472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8324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A34C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ier.corinne@crip-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MI\Desktop\Documents%20modeles\modele%20devis%20cri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AEF9-2CE2-9446-B8E3-C7B7A6C9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C:\Users\MIMI\Desktop\Documents modeles\modele devis crip.dotx</Template>
  <TotalTime>1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Facture n° : 0037</vt:lpstr>
    </vt:vector>
  </TitlesOfParts>
  <Company>adic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 n° : 0037</dc:title>
  <dc:creator>MIMI</dc:creator>
  <cp:lastModifiedBy>sylvie Roche</cp:lastModifiedBy>
  <cp:revision>2</cp:revision>
  <cp:lastPrinted>2018-10-19T10:09:00Z</cp:lastPrinted>
  <dcterms:created xsi:type="dcterms:W3CDTF">2021-08-12T07:16:00Z</dcterms:created>
  <dcterms:modified xsi:type="dcterms:W3CDTF">2021-08-12T07:16:00Z</dcterms:modified>
</cp:coreProperties>
</file>